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CBB4" w14:textId="77777777" w:rsidR="00015393" w:rsidRDefault="00015393" w:rsidP="00BC7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6"/>
          <w:szCs w:val="36"/>
        </w:rPr>
      </w:pPr>
    </w:p>
    <w:p w14:paraId="41ECD800" w14:textId="022342D0" w:rsidR="00BC74FA" w:rsidRDefault="00065225" w:rsidP="00BC7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 w:rsidRPr="008C0B64">
        <w:rPr>
          <w:noProof/>
          <w:color w:val="000000"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4E974820" wp14:editId="3F7ABF54">
                <wp:simplePos x="0" y="0"/>
                <wp:positionH relativeFrom="margin">
                  <wp:align>center</wp:align>
                </wp:positionH>
                <wp:positionV relativeFrom="paragraph">
                  <wp:posOffset>3192780</wp:posOffset>
                </wp:positionV>
                <wp:extent cx="3495675" cy="638175"/>
                <wp:effectExtent l="0" t="0" r="0" b="0"/>
                <wp:wrapTopAndBottom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3F4CA" w14:textId="77777777" w:rsidR="00BC74FA" w:rsidRDefault="00BC74FA" w:rsidP="00BC74FA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 w:rsidRPr="008C0B64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SEZIONE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7482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251.4pt;width:275.25pt;height:50.25pt;z-index:251660288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" filled="f" stroked="f">
                <v:textbox>
                  <w:txbxContent>
                    <w:p w14:paraId="3E33F4CA" w14:textId="77777777" w:rsidR="00BC74FA" w:rsidRDefault="00BC74FA" w:rsidP="00BC74FA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 w:rsidRPr="008C0B64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SEZIONE 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55351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611DD9" wp14:editId="78FB98FB">
                <wp:simplePos x="0" y="0"/>
                <wp:positionH relativeFrom="column">
                  <wp:posOffset>-128905</wp:posOffset>
                </wp:positionH>
                <wp:positionV relativeFrom="paragraph">
                  <wp:posOffset>321945</wp:posOffset>
                </wp:positionV>
                <wp:extent cx="6410325" cy="2758440"/>
                <wp:effectExtent l="0" t="0" r="28575" b="228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75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E138F" w14:textId="77777777" w:rsidR="00BC74FA" w:rsidRDefault="00BC74FA" w:rsidP="00BC74FA">
                            <w:pPr>
                              <w:jc w:val="both"/>
                            </w:pPr>
                            <w:r>
                              <w:t xml:space="preserve">Premessa </w:t>
                            </w:r>
                          </w:p>
                          <w:p w14:paraId="3081403F" w14:textId="77777777" w:rsidR="00BC74FA" w:rsidRDefault="00BC74FA" w:rsidP="00BC74FA">
                            <w:pPr>
                              <w:jc w:val="both"/>
                            </w:pPr>
                            <w:r>
                              <w:t xml:space="preserve">La “Tabella sui requisiti minimi e standard di accreditamento” (Allegato A del “Manuale nazionale di accreditamento per l'erogazione di eventi ECM” al requisito “Sistema informatico”) prevede che i provider ECM presentino all’Ente Accreditante un documento descrittivo del sistema informatico dove rappresentare </w:t>
                            </w:r>
                            <w:r w:rsidRPr="008C0B64">
                              <w:t>architetture, responsabilità e procedure.</w:t>
                            </w:r>
                          </w:p>
                          <w:p w14:paraId="3A8101F2" w14:textId="484A451D" w:rsidR="007E1DFC" w:rsidRDefault="00BC74FA" w:rsidP="00BC74FA">
                            <w:pPr>
                              <w:jc w:val="both"/>
                            </w:pPr>
                            <w:r w:rsidRPr="008C0B64">
                              <w:t xml:space="preserve"> Il presente documento </w:t>
                            </w:r>
                            <w:r w:rsidR="00E8255C">
                              <w:t>costituisce</w:t>
                            </w:r>
                            <w:r w:rsidRPr="008C0B64">
                              <w:t xml:space="preserve"> </w:t>
                            </w:r>
                            <w:r>
                              <w:t xml:space="preserve">una schematizzazione propedeutica alla redazione </w:t>
                            </w:r>
                            <w:r w:rsidR="00E8255C">
                              <w:t xml:space="preserve">del materiale </w:t>
                            </w:r>
                            <w:r w:rsidR="00B80E96">
                              <w:t>necessari</w:t>
                            </w:r>
                            <w:r w:rsidR="00E8255C">
                              <w:t>o</w:t>
                            </w:r>
                            <w:r w:rsidR="00B80E96">
                              <w:t xml:space="preserve"> per l’accreditamento</w:t>
                            </w:r>
                            <w:r w:rsidR="00062465">
                              <w:t>, si invitano</w:t>
                            </w:r>
                            <w:r w:rsidR="00F33704">
                              <w:t xml:space="preserve"> i provider</w:t>
                            </w:r>
                            <w:r>
                              <w:t xml:space="preserve"> </w:t>
                            </w:r>
                            <w:r w:rsidR="003E56C3">
                              <w:t>al</w:t>
                            </w:r>
                            <w:r>
                              <w:t>la</w:t>
                            </w:r>
                            <w:r w:rsidR="001B2F08">
                              <w:t xml:space="preserve"> </w:t>
                            </w:r>
                            <w:r>
                              <w:t xml:space="preserve">compilazione </w:t>
                            </w:r>
                            <w:r w:rsidR="001B2F08">
                              <w:t>secondo l</w:t>
                            </w:r>
                            <w:r w:rsidR="001E02DC">
                              <w:t xml:space="preserve">e modalità indicate per singola sezione. </w:t>
                            </w:r>
                          </w:p>
                          <w:p w14:paraId="698A8EEB" w14:textId="39879E47" w:rsidR="00BC74FA" w:rsidRDefault="009670C0" w:rsidP="00BC74FA">
                            <w:pPr>
                              <w:jc w:val="both"/>
                            </w:pPr>
                            <w:r>
                              <w:t>È</w:t>
                            </w:r>
                            <w:r w:rsidR="004744C4">
                              <w:t xml:space="preserve"> fortemente raccomandato</w:t>
                            </w:r>
                            <w:r w:rsidR="001E02DC">
                              <w:t xml:space="preserve"> </w:t>
                            </w:r>
                            <w:r w:rsidR="007E1DFC">
                              <w:t>il</w:t>
                            </w:r>
                            <w:r w:rsidR="00BC74FA">
                              <w:t xml:space="preserve"> test di autovalutazione della piattaforma al fine di evidenziare</w:t>
                            </w:r>
                            <w:r w:rsidR="007E1DFC">
                              <w:t xml:space="preserve"> autonomamente</w:t>
                            </w:r>
                            <w:r w:rsidR="00BC74FA">
                              <w:t xml:space="preserve"> tutt</w:t>
                            </w:r>
                            <w:r w:rsidR="001515E3">
                              <w:t>e le non conformità</w:t>
                            </w:r>
                            <w:r w:rsidR="00BC74FA">
                              <w:t xml:space="preserve"> che possano inficiare l’accreditamento.</w:t>
                            </w:r>
                            <w:r w:rsidR="00105AA5">
                              <w:t xml:space="preserve"> </w:t>
                            </w:r>
                          </w:p>
                          <w:p w14:paraId="5CD223DA" w14:textId="41948432" w:rsidR="007318DF" w:rsidRPr="00065225" w:rsidRDefault="007318DF" w:rsidP="00BC74F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065225">
                              <w:rPr>
                                <w:b/>
                                <w:bCs/>
                              </w:rPr>
                              <w:t xml:space="preserve">Si precisa che in sede di valutazione </w:t>
                            </w:r>
                            <w:r w:rsidR="00FD457B" w:rsidRPr="00065225">
                              <w:rPr>
                                <w:b/>
                                <w:bCs/>
                              </w:rPr>
                              <w:t xml:space="preserve">della </w:t>
                            </w:r>
                            <w:r w:rsidR="00065225" w:rsidRPr="00065225">
                              <w:rPr>
                                <w:b/>
                                <w:bCs/>
                              </w:rPr>
                              <w:t>Piattaforma</w:t>
                            </w:r>
                            <w:r w:rsidR="00FD457B" w:rsidRPr="00065225">
                              <w:rPr>
                                <w:b/>
                                <w:bCs/>
                              </w:rPr>
                              <w:t xml:space="preserve"> da parte di AGENAS verranno utilizzati gli stessi quesiti presenti nel questionario di </w:t>
                            </w:r>
                            <w:r w:rsidR="00065225" w:rsidRPr="00065225">
                              <w:rPr>
                                <w:b/>
                                <w:bCs/>
                              </w:rPr>
                              <w:t>autovalutazione</w:t>
                            </w:r>
                            <w:r w:rsidR="00FD457B" w:rsidRPr="00065225">
                              <w:rPr>
                                <w:b/>
                                <w:bCs/>
                              </w:rPr>
                              <w:t xml:space="preserve"> allegato</w:t>
                            </w:r>
                            <w:r w:rsidR="00065225" w:rsidRPr="00065225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11DD9" id="_x0000_s1027" type="#_x0000_t202" style="position:absolute;left:0;text-align:left;margin-left:-10.15pt;margin-top:25.35pt;width:504.75pt;height:21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">
                <v:textbox>
                  <w:txbxContent>
                    <w:p w14:paraId="683E138F" w14:textId="77777777" w:rsidR="00BC74FA" w:rsidRDefault="00BC74FA" w:rsidP="00BC74FA">
                      <w:pPr>
                        <w:jc w:val="both"/>
                      </w:pPr>
                      <w:r>
                        <w:t xml:space="preserve">Premessa </w:t>
                      </w:r>
                    </w:p>
                    <w:p w14:paraId="3081403F" w14:textId="77777777" w:rsidR="00BC74FA" w:rsidRDefault="00BC74FA" w:rsidP="00BC74FA">
                      <w:pPr>
                        <w:jc w:val="both"/>
                      </w:pPr>
                      <w:r>
                        <w:t xml:space="preserve">La “Tabella sui requisiti minimi e standard di accreditamento” (Allegato A del “Manuale nazionale di accreditamento per l'erogazione di eventi ECM” al requisito “Sistema informatico”) prevede che i provider ECM presentino all’Ente Accreditante un documento descrittivo del sistema informatico dove rappresentare </w:t>
                      </w:r>
                      <w:r w:rsidRPr="008C0B64">
                        <w:t>architetture, responsabilità e procedure.</w:t>
                      </w:r>
                    </w:p>
                    <w:p w14:paraId="3A8101F2" w14:textId="484A451D" w:rsidR="007E1DFC" w:rsidRDefault="00BC74FA" w:rsidP="00BC74FA">
                      <w:pPr>
                        <w:jc w:val="both"/>
                      </w:pPr>
                      <w:r w:rsidRPr="008C0B64">
                        <w:t xml:space="preserve"> Il presente documento </w:t>
                      </w:r>
                      <w:r w:rsidR="00E8255C">
                        <w:t>costituisce</w:t>
                      </w:r>
                      <w:r w:rsidRPr="008C0B64">
                        <w:t xml:space="preserve"> </w:t>
                      </w:r>
                      <w:r>
                        <w:t xml:space="preserve">una schematizzazione propedeutica alla redazione </w:t>
                      </w:r>
                      <w:r w:rsidR="00E8255C">
                        <w:t xml:space="preserve">del materiale </w:t>
                      </w:r>
                      <w:r w:rsidR="00B80E96">
                        <w:t>necessari</w:t>
                      </w:r>
                      <w:r w:rsidR="00E8255C">
                        <w:t>o</w:t>
                      </w:r>
                      <w:r w:rsidR="00B80E96">
                        <w:t xml:space="preserve"> per l’accreditamento</w:t>
                      </w:r>
                      <w:r w:rsidR="00062465">
                        <w:t>, si invitano</w:t>
                      </w:r>
                      <w:r w:rsidR="00F33704">
                        <w:t xml:space="preserve"> i provider</w:t>
                      </w:r>
                      <w:r>
                        <w:t xml:space="preserve"> </w:t>
                      </w:r>
                      <w:r w:rsidR="003E56C3">
                        <w:t>al</w:t>
                      </w:r>
                      <w:r>
                        <w:t>la</w:t>
                      </w:r>
                      <w:r w:rsidR="001B2F08">
                        <w:t xml:space="preserve"> </w:t>
                      </w:r>
                      <w:r>
                        <w:t xml:space="preserve">compilazione </w:t>
                      </w:r>
                      <w:r w:rsidR="001B2F08">
                        <w:t>secondo l</w:t>
                      </w:r>
                      <w:r w:rsidR="001E02DC">
                        <w:t xml:space="preserve">e modalità indicate per singola sezione. </w:t>
                      </w:r>
                    </w:p>
                    <w:p w14:paraId="698A8EEB" w14:textId="39879E47" w:rsidR="00BC74FA" w:rsidRDefault="009670C0" w:rsidP="00BC74FA">
                      <w:pPr>
                        <w:jc w:val="both"/>
                      </w:pPr>
                      <w:r>
                        <w:t>È</w:t>
                      </w:r>
                      <w:r w:rsidR="004744C4">
                        <w:t xml:space="preserve"> fortemente raccomandato</w:t>
                      </w:r>
                      <w:r w:rsidR="001E02DC">
                        <w:t xml:space="preserve"> </w:t>
                      </w:r>
                      <w:r w:rsidR="007E1DFC">
                        <w:t>il</w:t>
                      </w:r>
                      <w:r w:rsidR="00BC74FA">
                        <w:t xml:space="preserve"> test di autovalutazione della piattaforma al fine di evidenziare</w:t>
                      </w:r>
                      <w:r w:rsidR="007E1DFC">
                        <w:t xml:space="preserve"> autonomamente</w:t>
                      </w:r>
                      <w:r w:rsidR="00BC74FA">
                        <w:t xml:space="preserve"> tutt</w:t>
                      </w:r>
                      <w:r w:rsidR="001515E3">
                        <w:t>e le non conformità</w:t>
                      </w:r>
                      <w:r w:rsidR="00BC74FA">
                        <w:t xml:space="preserve"> che possano inficiare l’accreditamento.</w:t>
                      </w:r>
                      <w:r w:rsidR="00105AA5">
                        <w:t xml:space="preserve"> </w:t>
                      </w:r>
                    </w:p>
                    <w:p w14:paraId="5CD223DA" w14:textId="41948432" w:rsidR="007318DF" w:rsidRPr="00065225" w:rsidRDefault="007318DF" w:rsidP="00BC74FA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065225">
                        <w:rPr>
                          <w:b/>
                          <w:bCs/>
                        </w:rPr>
                        <w:t xml:space="preserve">Si precisa che in sede di valutazione </w:t>
                      </w:r>
                      <w:r w:rsidR="00FD457B" w:rsidRPr="00065225">
                        <w:rPr>
                          <w:b/>
                          <w:bCs/>
                        </w:rPr>
                        <w:t xml:space="preserve">della </w:t>
                      </w:r>
                      <w:r w:rsidR="00065225" w:rsidRPr="00065225">
                        <w:rPr>
                          <w:b/>
                          <w:bCs/>
                        </w:rPr>
                        <w:t>Piattaforma</w:t>
                      </w:r>
                      <w:r w:rsidR="00FD457B" w:rsidRPr="00065225">
                        <w:rPr>
                          <w:b/>
                          <w:bCs/>
                        </w:rPr>
                        <w:t xml:space="preserve"> da parte di AGENAS verranno utilizzati gli stessi quesiti presenti nel questionario di </w:t>
                      </w:r>
                      <w:r w:rsidR="00065225" w:rsidRPr="00065225">
                        <w:rPr>
                          <w:b/>
                          <w:bCs/>
                        </w:rPr>
                        <w:t>autovalutazione</w:t>
                      </w:r>
                      <w:r w:rsidR="00FD457B" w:rsidRPr="00065225">
                        <w:rPr>
                          <w:b/>
                          <w:bCs/>
                        </w:rPr>
                        <w:t xml:space="preserve"> allegato</w:t>
                      </w:r>
                      <w:r w:rsidR="00065225" w:rsidRPr="00065225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74FA">
        <w:rPr>
          <w:rFonts w:ascii="Times New Roman" w:hAnsi="Times New Roman"/>
          <w:color w:val="000000"/>
          <w:sz w:val="36"/>
          <w:szCs w:val="36"/>
        </w:rPr>
        <w:t>Sistema informatico dedicato alla formazione</w:t>
      </w:r>
    </w:p>
    <w:p w14:paraId="362756EF" w14:textId="77777777" w:rsidR="00BC74FA" w:rsidRDefault="00BC74FA" w:rsidP="00BC74FA">
      <w:pPr>
        <w:pStyle w:val="Titolo1"/>
      </w:pPr>
      <w:r>
        <w:t xml:space="preserve">Sistema informatico di Erogazione della Formazione a distanza </w:t>
      </w:r>
      <w:proofErr w:type="gramStart"/>
      <w:r>
        <w:t>( FAD</w:t>
      </w:r>
      <w:proofErr w:type="gramEnd"/>
      <w:r>
        <w:t>)</w:t>
      </w:r>
    </w:p>
    <w:p w14:paraId="1E3EEDFC" w14:textId="77777777" w:rsidR="00BC74FA" w:rsidRDefault="00BC74FA" w:rsidP="00BC7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</w:p>
    <w:p w14:paraId="6F3CAA3F" w14:textId="77777777" w:rsidR="00BC74FA" w:rsidRDefault="00BC74FA" w:rsidP="00BC74FA">
      <w:pPr>
        <w:pStyle w:val="Titolo2"/>
        <w:numPr>
          <w:ilvl w:val="0"/>
          <w:numId w:val="20"/>
        </w:numPr>
        <w:ind w:left="0" w:firstLine="0"/>
      </w:pPr>
      <w:r w:rsidRPr="00D94683">
        <w:t>Indicazione della tipologia FAD erogabile con il sistema informatico</w:t>
      </w:r>
    </w:p>
    <w:p w14:paraId="055C1A97" w14:textId="77777777" w:rsidR="00BC74FA" w:rsidRPr="00BB352B" w:rsidRDefault="00BC74FA" w:rsidP="00BC74FA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BB352B">
        <w:rPr>
          <w:rFonts w:asciiTheme="minorHAnsi" w:hAnsiTheme="minorHAnsi"/>
          <w:color w:val="000000"/>
          <w:sz w:val="22"/>
          <w:szCs w:val="22"/>
        </w:rPr>
        <w:t xml:space="preserve">Dichiarare quali tra le differenti tipologie di FAD si è intenzionati ad ottenere l’accreditamento/ rinnovo </w:t>
      </w:r>
    </w:p>
    <w:p w14:paraId="3974D551" w14:textId="0822BDE8" w:rsidR="00BC74FA" w:rsidRPr="00BB352B" w:rsidRDefault="00BC74FA" w:rsidP="00BC74FA">
      <w:pPr>
        <w:pStyle w:val="Paragrafoelenco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spellStart"/>
      <w:r w:rsidRPr="00BB352B">
        <w:rPr>
          <w:rFonts w:eastAsia="Times New Roman" w:cstheme="minorHAnsi"/>
          <w:lang w:eastAsia="it-IT"/>
        </w:rPr>
        <w:t>fad</w:t>
      </w:r>
      <w:proofErr w:type="spellEnd"/>
      <w:r w:rsidRPr="00BB352B">
        <w:rPr>
          <w:rFonts w:eastAsia="Times New Roman" w:cstheme="minorHAnsi"/>
          <w:lang w:eastAsia="it-IT"/>
        </w:rPr>
        <w:t xml:space="preserve"> per </w:t>
      </w:r>
      <w:r w:rsidRPr="00BB352B">
        <w:rPr>
          <w:rFonts w:eastAsia="Times New Roman" w:cstheme="minorHAnsi"/>
          <w:u w:val="single"/>
          <w:lang w:eastAsia="it-IT"/>
        </w:rPr>
        <w:t>corrispondenza</w:t>
      </w:r>
      <w:r w:rsidRPr="00BB352B">
        <w:rPr>
          <w:rFonts w:eastAsia="Times New Roman" w:cstheme="minorHAnsi"/>
          <w:lang w:eastAsia="it-IT"/>
        </w:rPr>
        <w:t xml:space="preserve"> con materiale cartace</w:t>
      </w:r>
      <w:r>
        <w:rPr>
          <w:rFonts w:eastAsia="Times New Roman" w:cstheme="minorHAnsi"/>
          <w:lang w:eastAsia="it-IT"/>
        </w:rPr>
        <w:t>o</w:t>
      </w:r>
      <w:r w:rsidR="00690D46">
        <w:rPr>
          <w:rFonts w:eastAsia="Times New Roman" w:cstheme="minorHAnsi"/>
          <w:lang w:eastAsia="it-IT"/>
        </w:rPr>
        <w:t xml:space="preserve">  </w:t>
      </w:r>
      <w:r w:rsidR="00690D46">
        <w:rPr>
          <w:rFonts w:eastAsia="Times New Roman" w:cstheme="minorHAnsi"/>
          <w:lang w:eastAsia="it-IT"/>
        </w:rPr>
        <w:sym w:font="Wingdings" w:char="F0A8"/>
      </w:r>
    </w:p>
    <w:p w14:paraId="522862AF" w14:textId="15BBA34D" w:rsidR="00BC74FA" w:rsidRPr="00BB352B" w:rsidRDefault="00BC74FA" w:rsidP="00BC74FA">
      <w:pPr>
        <w:pStyle w:val="Paragrafoelenco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US" w:eastAsia="it-IT"/>
        </w:rPr>
      </w:pPr>
      <w:r w:rsidRPr="00BB352B">
        <w:rPr>
          <w:rFonts w:eastAsia="Times New Roman" w:cstheme="minorHAnsi"/>
          <w:lang w:val="en-US" w:eastAsia="it-IT"/>
        </w:rPr>
        <w:t xml:space="preserve">fad con </w:t>
      </w:r>
      <w:r w:rsidRPr="00BB352B">
        <w:rPr>
          <w:rFonts w:eastAsia="Times New Roman" w:cstheme="minorHAnsi"/>
          <w:u w:val="single"/>
          <w:lang w:val="en-US" w:eastAsia="it-IT"/>
        </w:rPr>
        <w:t>software client</w:t>
      </w:r>
      <w:r w:rsidRPr="00BB352B">
        <w:rPr>
          <w:rFonts w:eastAsia="Times New Roman" w:cstheme="minorHAnsi"/>
          <w:lang w:val="en-US" w:eastAsia="it-IT"/>
        </w:rPr>
        <w:t xml:space="preserve"> (</w:t>
      </w:r>
      <w:proofErr w:type="spellStart"/>
      <w:r w:rsidRPr="00BB352B">
        <w:rPr>
          <w:rFonts w:eastAsia="Times New Roman" w:cstheme="minorHAnsi"/>
          <w:lang w:val="en-US" w:eastAsia="it-IT"/>
        </w:rPr>
        <w:t>cbt</w:t>
      </w:r>
      <w:proofErr w:type="spellEnd"/>
      <w:r w:rsidRPr="00BB352B">
        <w:rPr>
          <w:rFonts w:eastAsia="Times New Roman" w:cstheme="minorHAnsi"/>
          <w:lang w:val="en-US" w:eastAsia="it-IT"/>
        </w:rPr>
        <w:t>)</w:t>
      </w:r>
      <w:r w:rsidR="00690D46">
        <w:rPr>
          <w:rFonts w:eastAsia="Times New Roman" w:cstheme="minorHAnsi"/>
          <w:lang w:val="en-US" w:eastAsia="it-IT"/>
        </w:rPr>
        <w:t xml:space="preserve"> </w:t>
      </w:r>
      <w:r w:rsidR="00690D46">
        <w:rPr>
          <w:rFonts w:eastAsia="Times New Roman" w:cstheme="minorHAnsi"/>
          <w:lang w:val="en-US" w:eastAsia="it-IT"/>
        </w:rPr>
        <w:sym w:font="Wingdings" w:char="F0A8"/>
      </w:r>
    </w:p>
    <w:p w14:paraId="725EC0BE" w14:textId="44AF02E4" w:rsidR="00BC74FA" w:rsidRPr="00BB352B" w:rsidRDefault="00BC74FA" w:rsidP="00BC74FA">
      <w:pPr>
        <w:pStyle w:val="Paragrafoelenco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spellStart"/>
      <w:r w:rsidRPr="00BB352B">
        <w:rPr>
          <w:rFonts w:eastAsia="Times New Roman" w:cstheme="minorHAnsi"/>
          <w:lang w:eastAsia="it-IT"/>
        </w:rPr>
        <w:t>fad</w:t>
      </w:r>
      <w:proofErr w:type="spellEnd"/>
      <w:r w:rsidRPr="00BB352B">
        <w:rPr>
          <w:rFonts w:eastAsia="Times New Roman" w:cstheme="minorHAnsi"/>
          <w:lang w:eastAsia="it-IT"/>
        </w:rPr>
        <w:t xml:space="preserve"> </w:t>
      </w:r>
      <w:r w:rsidRPr="00BB352B">
        <w:rPr>
          <w:rFonts w:eastAsia="Times New Roman" w:cstheme="minorHAnsi"/>
          <w:u w:val="single"/>
          <w:lang w:eastAsia="it-IT"/>
        </w:rPr>
        <w:t>asincrona</w:t>
      </w:r>
      <w:r w:rsidRPr="00BB352B">
        <w:rPr>
          <w:rFonts w:eastAsia="Times New Roman" w:cstheme="minorHAnsi"/>
          <w:lang w:eastAsia="it-IT"/>
        </w:rPr>
        <w:t xml:space="preserve"> via web con e-learning e videocorsi (</w:t>
      </w:r>
      <w:proofErr w:type="spellStart"/>
      <w:r w:rsidRPr="00BB352B">
        <w:rPr>
          <w:rFonts w:eastAsia="Times New Roman" w:cstheme="minorHAnsi"/>
          <w:lang w:eastAsia="it-IT"/>
        </w:rPr>
        <w:t>wbt</w:t>
      </w:r>
      <w:proofErr w:type="spellEnd"/>
      <w:r w:rsidRPr="00BB352B">
        <w:rPr>
          <w:rFonts w:eastAsia="Times New Roman" w:cstheme="minorHAnsi"/>
          <w:lang w:eastAsia="it-IT"/>
        </w:rPr>
        <w:t xml:space="preserve"> e </w:t>
      </w:r>
      <w:proofErr w:type="spellStart"/>
      <w:r w:rsidRPr="00BB352B">
        <w:rPr>
          <w:rFonts w:eastAsia="Times New Roman" w:cstheme="minorHAnsi"/>
          <w:lang w:eastAsia="it-IT"/>
        </w:rPr>
        <w:t>lms</w:t>
      </w:r>
      <w:proofErr w:type="spellEnd"/>
      <w:r w:rsidRPr="00BB352B">
        <w:rPr>
          <w:rFonts w:eastAsia="Times New Roman" w:cstheme="minorHAnsi"/>
          <w:lang w:eastAsia="it-IT"/>
        </w:rPr>
        <w:t>)</w:t>
      </w:r>
      <w:r w:rsidR="00690D46">
        <w:rPr>
          <w:rFonts w:eastAsia="Times New Roman" w:cstheme="minorHAnsi"/>
          <w:lang w:eastAsia="it-IT"/>
        </w:rPr>
        <w:t xml:space="preserve"> </w:t>
      </w:r>
      <w:r w:rsidR="00690D46">
        <w:rPr>
          <w:rFonts w:eastAsia="Times New Roman" w:cstheme="minorHAnsi"/>
          <w:lang w:eastAsia="it-IT"/>
        </w:rPr>
        <w:sym w:font="Wingdings" w:char="F0A8"/>
      </w:r>
    </w:p>
    <w:p w14:paraId="38152BD0" w14:textId="178722D8" w:rsidR="00BC74FA" w:rsidRPr="00BB352B" w:rsidRDefault="00BC74FA" w:rsidP="00BC74FA">
      <w:pPr>
        <w:pStyle w:val="Paragrafoelenco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spellStart"/>
      <w:r w:rsidRPr="00BB352B">
        <w:rPr>
          <w:rFonts w:eastAsia="Times New Roman" w:cstheme="minorHAnsi"/>
          <w:lang w:eastAsia="it-IT"/>
        </w:rPr>
        <w:t>fad</w:t>
      </w:r>
      <w:proofErr w:type="spellEnd"/>
      <w:r w:rsidRPr="00BB352B">
        <w:rPr>
          <w:rFonts w:eastAsia="Times New Roman" w:cstheme="minorHAnsi"/>
          <w:lang w:eastAsia="it-IT"/>
        </w:rPr>
        <w:t xml:space="preserve"> </w:t>
      </w:r>
      <w:r w:rsidRPr="00BB352B">
        <w:rPr>
          <w:rFonts w:eastAsia="Times New Roman" w:cstheme="minorHAnsi"/>
          <w:u w:val="single"/>
          <w:lang w:eastAsia="it-IT"/>
        </w:rPr>
        <w:t>sincrona</w:t>
      </w:r>
      <w:r w:rsidRPr="00BB352B">
        <w:rPr>
          <w:rFonts w:eastAsia="Times New Roman" w:cstheme="minorHAnsi"/>
          <w:lang w:eastAsia="it-IT"/>
        </w:rPr>
        <w:t xml:space="preserve"> su piattaforma multimediale dedicata (aula virtuale, webinar)</w:t>
      </w:r>
      <w:r w:rsidR="00690D46">
        <w:rPr>
          <w:rFonts w:eastAsia="Times New Roman" w:cstheme="minorHAnsi"/>
          <w:lang w:eastAsia="it-IT"/>
        </w:rPr>
        <w:t xml:space="preserve"> </w:t>
      </w:r>
      <w:r w:rsidR="00690D46">
        <w:rPr>
          <w:rFonts w:eastAsia="Times New Roman" w:cstheme="minorHAnsi"/>
          <w:lang w:eastAsia="it-IT"/>
        </w:rPr>
        <w:sym w:font="Wingdings" w:char="F0A8"/>
      </w:r>
    </w:p>
    <w:p w14:paraId="1F3EAEE5" w14:textId="60617031" w:rsidR="00BC74FA" w:rsidRDefault="00BC74FA" w:rsidP="00BC74FA">
      <w:pPr>
        <w:spacing w:before="100" w:beforeAutospacing="1" w:after="100" w:afterAutospacing="1" w:line="240" w:lineRule="auto"/>
        <w:jc w:val="both"/>
        <w:rPr>
          <w:color w:val="000000"/>
        </w:rPr>
      </w:pPr>
      <w:r w:rsidRPr="00BB352B">
        <w:rPr>
          <w:color w:val="000000"/>
        </w:rPr>
        <w:t xml:space="preserve"> (cfr. “Criteri per l'assegnazione di crediti alle attività ECM” punti 7,8,9 </w:t>
      </w:r>
      <w:hyperlink r:id="rId8" w:history="1">
        <w:r w:rsidR="004744C4" w:rsidRPr="00B52B00">
          <w:rPr>
            <w:rStyle w:val="Collegamentoipertestuale"/>
            <w:rFonts w:cstheme="minorHAnsi"/>
          </w:rPr>
          <w:t>https://ape.agenas.it/documenti/normativa/criteri_assegnazione_crediti_2023.pdf</w:t>
        </w:r>
      </w:hyperlink>
      <w:r w:rsidRPr="00BB352B">
        <w:rPr>
          <w:rFonts w:cstheme="minorHAnsi"/>
        </w:rPr>
        <w:t> </w:t>
      </w:r>
      <w:r w:rsidRPr="00BB352B">
        <w:rPr>
          <w:color w:val="000000"/>
        </w:rPr>
        <w:t>).</w:t>
      </w:r>
    </w:p>
    <w:p w14:paraId="114BCF9D" w14:textId="369028A5" w:rsidR="00BF6C0D" w:rsidRDefault="00BF6C0D" w:rsidP="00BC74FA">
      <w:pPr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color w:val="000000"/>
        </w:rPr>
        <w:t>In</w:t>
      </w:r>
      <w:r w:rsidR="000D5117">
        <w:rPr>
          <w:color w:val="000000"/>
        </w:rPr>
        <w:t xml:space="preserve">variantemente dalla </w:t>
      </w:r>
      <w:r w:rsidR="00DF56F7">
        <w:rPr>
          <w:color w:val="000000"/>
        </w:rPr>
        <w:t>tipologia di FAD proposta,</w:t>
      </w:r>
      <w:r>
        <w:rPr>
          <w:color w:val="000000"/>
        </w:rPr>
        <w:t xml:space="preserve"> dovr</w:t>
      </w:r>
      <w:r w:rsidR="00054AA7">
        <w:rPr>
          <w:color w:val="000000"/>
        </w:rPr>
        <w:t xml:space="preserve">à essere inviata la seguente </w:t>
      </w:r>
      <w:r w:rsidR="00B37445">
        <w:rPr>
          <w:color w:val="000000"/>
        </w:rPr>
        <w:t>documentazione:</w:t>
      </w:r>
    </w:p>
    <w:p w14:paraId="11F3EADF" w14:textId="2ED32347" w:rsidR="00BF6C0D" w:rsidRPr="00BB352B" w:rsidRDefault="004706C7" w:rsidP="00BF6C0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 </w:t>
      </w:r>
      <w:r w:rsidR="00BF6C0D" w:rsidRPr="00BB352B">
        <w:rPr>
          <w:rFonts w:eastAsia="Times New Roman" w:cstheme="minorHAnsi"/>
          <w:lang w:eastAsia="it-IT"/>
        </w:rPr>
        <w:t>Il CV del responsabile informatico e il documento di nomina.</w:t>
      </w:r>
    </w:p>
    <w:p w14:paraId="55863145" w14:textId="4872A517" w:rsidR="00BF6C0D" w:rsidRPr="00B60CEF" w:rsidRDefault="00054AA7" w:rsidP="00BF6C0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La descrizione del </w:t>
      </w:r>
      <w:r w:rsidR="00BF6C0D" w:rsidRPr="00BB352B">
        <w:rPr>
          <w:rFonts w:eastAsia="Times New Roman" w:cstheme="minorHAnsi"/>
          <w:lang w:eastAsia="it-IT"/>
        </w:rPr>
        <w:t>sistema informatico</w:t>
      </w:r>
      <w:r w:rsidR="005B0E12">
        <w:rPr>
          <w:rFonts w:eastAsia="Times New Roman" w:cstheme="minorHAnsi"/>
          <w:lang w:eastAsia="it-IT"/>
        </w:rPr>
        <w:t xml:space="preserve">, </w:t>
      </w:r>
      <w:r w:rsidR="00F63DC7">
        <w:rPr>
          <w:rFonts w:eastAsia="Times New Roman" w:cstheme="minorHAnsi"/>
          <w:lang w:eastAsia="it-IT"/>
        </w:rPr>
        <w:t>compilando il format presente alla sezione II</w:t>
      </w:r>
      <w:r w:rsidR="00BF6C0D">
        <w:rPr>
          <w:rFonts w:eastAsia="Times New Roman" w:cstheme="minorHAnsi"/>
          <w:lang w:eastAsia="it-IT"/>
        </w:rPr>
        <w:t>.</w:t>
      </w:r>
      <w:r w:rsidR="00BF6C0D" w:rsidRPr="00BB352B">
        <w:rPr>
          <w:rFonts w:eastAsia="Times New Roman" w:cstheme="minorHAnsi"/>
          <w:lang w:eastAsia="it-IT"/>
        </w:rPr>
        <w:t xml:space="preserve"> </w:t>
      </w:r>
    </w:p>
    <w:p w14:paraId="1BEF140D" w14:textId="77777777" w:rsidR="00BF6C0D" w:rsidRDefault="00BF6C0D" w:rsidP="00BC74FA">
      <w:pPr>
        <w:spacing w:before="100" w:beforeAutospacing="1" w:after="100" w:afterAutospacing="1" w:line="240" w:lineRule="auto"/>
        <w:jc w:val="both"/>
        <w:rPr>
          <w:color w:val="000000"/>
        </w:rPr>
      </w:pPr>
    </w:p>
    <w:p w14:paraId="7837DBB0" w14:textId="77777777" w:rsidR="00BF6C0D" w:rsidRPr="00BB352B" w:rsidRDefault="00BF6C0D" w:rsidP="00BC74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</w:p>
    <w:p w14:paraId="42C842FC" w14:textId="77777777" w:rsidR="00BC74FA" w:rsidRPr="00BB352B" w:rsidRDefault="00BC74FA" w:rsidP="00BC74FA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A1347">
        <w:rPr>
          <w:rFonts w:eastAsia="Times New Roman" w:cstheme="minorHAnsi"/>
          <w:b/>
          <w:bCs/>
          <w:lang w:eastAsia="it-IT"/>
        </w:rPr>
        <w:t>Nei casi c) e d)</w:t>
      </w:r>
      <w:r w:rsidRPr="00BB352B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 xml:space="preserve">si invita a </w:t>
      </w:r>
      <w:r w:rsidRPr="00BB352B">
        <w:rPr>
          <w:rFonts w:eastAsia="Times New Roman" w:cstheme="minorHAnsi"/>
          <w:lang w:eastAsia="it-IT"/>
        </w:rPr>
        <w:t>trasmettere, tramite apposita comunicazione da inserire nel sistema ECM:</w:t>
      </w:r>
    </w:p>
    <w:p w14:paraId="17BE9571" w14:textId="6D337EBD" w:rsidR="00BC74FA" w:rsidRPr="00690D46" w:rsidRDefault="00BC74FA" w:rsidP="00690D4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>Le credenziali e il link della piattaforma</w:t>
      </w:r>
      <w:r w:rsidR="00690D46">
        <w:rPr>
          <w:rFonts w:eastAsia="Times New Roman" w:cstheme="minorHAnsi"/>
          <w:lang w:eastAsia="it-IT"/>
        </w:rPr>
        <w:t xml:space="preserve"> devono essere inserite nella successiva sezione 2 – 2.6 </w:t>
      </w:r>
      <w:r w:rsidRPr="00690D46">
        <w:rPr>
          <w:rFonts w:eastAsia="Times New Roman" w:cstheme="minorHAnsi"/>
          <w:lang w:eastAsia="it-IT"/>
        </w:rPr>
        <w:t>per permettere il controllo da remoto della stessa da parte della segreteria ECM;</w:t>
      </w:r>
    </w:p>
    <w:p w14:paraId="0577C601" w14:textId="77777777" w:rsidR="00BC74FA" w:rsidRPr="00BB352B" w:rsidRDefault="00BC74FA" w:rsidP="00BC74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>L’eventuale contratto con terzi (o fatture recenti) per l’utilizzo della piattaforma FAD;</w:t>
      </w:r>
    </w:p>
    <w:p w14:paraId="5EF3BF72" w14:textId="77777777" w:rsidR="00BC74FA" w:rsidRPr="00BB352B" w:rsidRDefault="00BC74FA" w:rsidP="00BC74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>Il CV del responsabile informatico e il documento di nomina.</w:t>
      </w:r>
    </w:p>
    <w:p w14:paraId="48046343" w14:textId="5B5E2FA9" w:rsidR="00BC74FA" w:rsidRPr="00B60CEF" w:rsidRDefault="00BC74FA" w:rsidP="00BC74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>I</w:t>
      </w:r>
      <w:r w:rsidR="00690D46">
        <w:rPr>
          <w:rFonts w:eastAsia="Times New Roman" w:cstheme="minorHAnsi"/>
          <w:lang w:eastAsia="it-IT"/>
        </w:rPr>
        <w:t>l</w:t>
      </w:r>
      <w:r w:rsidRPr="00BB352B">
        <w:rPr>
          <w:rFonts w:eastAsia="Times New Roman" w:cstheme="minorHAnsi"/>
          <w:lang w:eastAsia="it-IT"/>
        </w:rPr>
        <w:t xml:space="preserve"> sistema informatico dovrà essere </w:t>
      </w:r>
      <w:r>
        <w:rPr>
          <w:rFonts w:eastAsia="Times New Roman" w:cstheme="minorHAnsi"/>
          <w:lang w:eastAsia="it-IT"/>
        </w:rPr>
        <w:t xml:space="preserve">descritto </w:t>
      </w:r>
      <w:r w:rsidRPr="00BB352B">
        <w:rPr>
          <w:rFonts w:eastAsia="Times New Roman" w:cstheme="minorHAnsi"/>
          <w:lang w:eastAsia="it-IT"/>
        </w:rPr>
        <w:t xml:space="preserve">per sommi capi </w:t>
      </w:r>
      <w:r>
        <w:rPr>
          <w:rFonts w:eastAsia="Times New Roman" w:cstheme="minorHAnsi"/>
          <w:lang w:eastAsia="it-IT"/>
        </w:rPr>
        <w:t xml:space="preserve">all’interno della sez. 1-3 </w:t>
      </w:r>
      <w:r w:rsidRPr="00BB352B">
        <w:rPr>
          <w:rFonts w:eastAsia="Times New Roman" w:cstheme="minorHAnsi"/>
          <w:lang w:eastAsia="it-IT"/>
        </w:rPr>
        <w:t>avendo cura di esplicitare</w:t>
      </w:r>
      <w:r>
        <w:rPr>
          <w:rFonts w:eastAsia="Times New Roman" w:cstheme="minorHAnsi"/>
          <w:lang w:eastAsia="it-IT"/>
        </w:rPr>
        <w:t xml:space="preserve"> tutte le tematiche suggerite.</w:t>
      </w:r>
      <w:r w:rsidRPr="00BB352B">
        <w:rPr>
          <w:rFonts w:eastAsia="Times New Roman" w:cstheme="minorHAnsi"/>
          <w:lang w:eastAsia="it-IT"/>
        </w:rPr>
        <w:t xml:space="preserve"> </w:t>
      </w:r>
    </w:p>
    <w:p w14:paraId="6B60DBED" w14:textId="120E457D" w:rsidR="00BC74FA" w:rsidRPr="00BB352B" w:rsidRDefault="00BC74FA" w:rsidP="00BC74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 xml:space="preserve">Qualora sia richiesto </w:t>
      </w:r>
      <w:r w:rsidRPr="0022038B">
        <w:rPr>
          <w:rFonts w:eastAsia="Times New Roman" w:cstheme="minorHAnsi"/>
          <w:b/>
          <w:bCs/>
          <w:lang w:eastAsia="it-IT"/>
        </w:rPr>
        <w:t>l’ampliamento/modifica</w:t>
      </w:r>
      <w:r w:rsidRPr="00BB352B">
        <w:rPr>
          <w:rFonts w:eastAsia="Times New Roman" w:cstheme="minorHAnsi"/>
          <w:lang w:eastAsia="it-IT"/>
        </w:rPr>
        <w:t xml:space="preserve"> alla FAD sincrona/asincrona </w:t>
      </w:r>
      <w:r w:rsidR="00690D46">
        <w:rPr>
          <w:rFonts w:eastAsia="Times New Roman" w:cstheme="minorHAnsi"/>
          <w:lang w:eastAsia="it-IT"/>
        </w:rPr>
        <w:t xml:space="preserve">il presente documento dovrà </w:t>
      </w:r>
      <w:r w:rsidRPr="00BB352B">
        <w:rPr>
          <w:rFonts w:eastAsia="Times New Roman" w:cstheme="minorHAnsi"/>
          <w:lang w:eastAsia="it-IT"/>
        </w:rPr>
        <w:t xml:space="preserve">essere </w:t>
      </w:r>
      <w:r w:rsidR="00690D46">
        <w:rPr>
          <w:rFonts w:eastAsia="Times New Roman" w:cstheme="minorHAnsi"/>
          <w:lang w:eastAsia="it-IT"/>
        </w:rPr>
        <w:t xml:space="preserve">nuovamente </w:t>
      </w:r>
      <w:r w:rsidR="00690D46">
        <w:rPr>
          <w:rFonts w:eastAsia="Times New Roman" w:cstheme="minorHAnsi"/>
          <w:lang w:eastAsia="it-IT"/>
        </w:rPr>
        <w:t>redatto.</w:t>
      </w:r>
    </w:p>
    <w:p w14:paraId="7DE20416" w14:textId="77777777" w:rsidR="00BC74FA" w:rsidRPr="0057183A" w:rsidRDefault="00BC74FA" w:rsidP="00BC74FA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C3BCE5" w14:textId="77777777" w:rsidR="00BC74FA" w:rsidRPr="00F62F82" w:rsidRDefault="00BC74FA" w:rsidP="00BC74FA">
      <w:pPr>
        <w:pStyle w:val="Titolo2"/>
        <w:numPr>
          <w:ilvl w:val="0"/>
          <w:numId w:val="20"/>
        </w:numPr>
        <w:ind w:left="0" w:firstLine="0"/>
      </w:pPr>
      <w:r w:rsidRPr="00F62F82">
        <w:rPr>
          <w:rFonts w:cs="Arial"/>
        </w:rPr>
        <w:t xml:space="preserve"> </w:t>
      </w:r>
      <w:r w:rsidRPr="00F62F82">
        <w:t>Proprietà del sistema</w:t>
      </w:r>
    </w:p>
    <w:p w14:paraId="0A32959B" w14:textId="77777777" w:rsidR="00BC74FA" w:rsidRPr="00BB352B" w:rsidRDefault="00BC74FA" w:rsidP="00BC74FA">
      <w:pPr>
        <w:widowControl w:val="0"/>
        <w:autoSpaceDE w:val="0"/>
        <w:autoSpaceDN w:val="0"/>
        <w:adjustRightInd w:val="0"/>
        <w:spacing w:before="2" w:after="0" w:line="240" w:lineRule="auto"/>
        <w:ind w:right="60"/>
        <w:jc w:val="both"/>
        <w:rPr>
          <w:color w:val="000000"/>
        </w:rPr>
      </w:pPr>
      <w:r w:rsidRPr="00BB352B">
        <w:rPr>
          <w:color w:val="000000"/>
        </w:rPr>
        <w:t xml:space="preserve">Indicare se il sistema informatico è </w:t>
      </w:r>
      <w:r>
        <w:rPr>
          <w:color w:val="000000"/>
        </w:rPr>
        <w:t>stato sviluppato</w:t>
      </w:r>
      <w:r w:rsidRPr="00BB352B">
        <w:rPr>
          <w:color w:val="000000"/>
        </w:rPr>
        <w:t xml:space="preserve"> in proprio, o se è</w:t>
      </w:r>
      <w:r>
        <w:rPr>
          <w:color w:val="000000"/>
        </w:rPr>
        <w:t xml:space="preserve"> fornito da terzi</w:t>
      </w:r>
      <w:r w:rsidRPr="00BB352B">
        <w:rPr>
          <w:color w:val="000000"/>
        </w:rPr>
        <w:t>.</w:t>
      </w:r>
    </w:p>
    <w:p w14:paraId="51A20AD0" w14:textId="77777777" w:rsidR="00BC74FA" w:rsidRPr="00BB352B" w:rsidRDefault="00BC74FA" w:rsidP="00BC74FA">
      <w:pPr>
        <w:widowControl w:val="0"/>
        <w:autoSpaceDE w:val="0"/>
        <w:autoSpaceDN w:val="0"/>
        <w:adjustRightInd w:val="0"/>
        <w:spacing w:before="2" w:after="0" w:line="240" w:lineRule="auto"/>
        <w:ind w:right="60"/>
        <w:jc w:val="both"/>
        <w:rPr>
          <w:color w:val="000000"/>
        </w:rPr>
      </w:pPr>
    </w:p>
    <w:p w14:paraId="335FA17C" w14:textId="64B07768" w:rsidR="00BC74FA" w:rsidRPr="00690D46" w:rsidRDefault="00BC74FA" w:rsidP="00690D46">
      <w:pPr>
        <w:spacing w:after="0" w:line="240" w:lineRule="auto"/>
        <w:jc w:val="both"/>
      </w:pPr>
      <w:r w:rsidRPr="00BB352B">
        <w:rPr>
          <w:color w:val="000000"/>
        </w:rPr>
        <w:t xml:space="preserve">Nel caso si scegliesse di utilizzare strumentazione </w:t>
      </w:r>
      <w:r>
        <w:rPr>
          <w:color w:val="000000"/>
        </w:rPr>
        <w:t>sviluppat</w:t>
      </w:r>
      <w:r w:rsidRPr="00BB352B">
        <w:rPr>
          <w:color w:val="000000"/>
        </w:rPr>
        <w:t>a da terzi si prega di esplicitare la denominazione dell’azienda qualificata nella fornitura di strumentazioni e tecnologie FAD</w:t>
      </w:r>
      <w:r>
        <w:rPr>
          <w:color w:val="000000"/>
        </w:rPr>
        <w:t>;</w:t>
      </w:r>
      <w:r w:rsidRPr="00BB352B">
        <w:rPr>
          <w:color w:val="000000"/>
        </w:rPr>
        <w:t xml:space="preserve"> gli accordi/contratti/convenzioni/licenze/fatture dovranno essere caricati nel punto dedicato agli accordi con soggetti terzi che forniscono strumentazioni al provider per l’organizzazione delle attività formative</w:t>
      </w:r>
      <w:r w:rsidR="00C86944">
        <w:rPr>
          <w:color w:val="000000"/>
        </w:rPr>
        <w:t xml:space="preserve"> </w:t>
      </w:r>
      <w:r w:rsidR="00061AD7">
        <w:rPr>
          <w:color w:val="000000"/>
        </w:rPr>
        <w:t>(Campo</w:t>
      </w:r>
      <w:r w:rsidR="00C86944">
        <w:rPr>
          <w:color w:val="000000"/>
        </w:rPr>
        <w:t xml:space="preserve"> 76 </w:t>
      </w:r>
      <w:r w:rsidR="00061AD7">
        <w:rPr>
          <w:color w:val="000000"/>
        </w:rPr>
        <w:t>-</w:t>
      </w:r>
      <w:r w:rsidR="00B22067">
        <w:rPr>
          <w:color w:val="000000"/>
        </w:rPr>
        <w:t>Format sito AGENAS</w:t>
      </w:r>
      <w:r w:rsidR="00C86944">
        <w:rPr>
          <w:color w:val="000000"/>
        </w:rPr>
        <w:t>)</w:t>
      </w:r>
      <w:r w:rsidRPr="00BB352B">
        <w:rPr>
          <w:color w:val="000000"/>
        </w:rPr>
        <w:t>.</w:t>
      </w:r>
      <w:r w:rsidR="00624257">
        <w:rPr>
          <w:color w:val="000000"/>
        </w:rPr>
        <w:t xml:space="preserve"> </w:t>
      </w:r>
      <w:r w:rsidR="00624257" w:rsidRPr="00624257">
        <w:rPr>
          <w:rFonts w:ascii="Verdana" w:eastAsia="Times New Roman" w:hAnsi="Verdana"/>
          <w:color w:val="000000"/>
          <w:sz w:val="18"/>
          <w:szCs w:val="18"/>
          <w:lang w:eastAsia="it-IT"/>
        </w:rPr>
        <w:br/>
      </w:r>
    </w:p>
    <w:p w14:paraId="76C2F2C7" w14:textId="77777777" w:rsidR="00BC74FA" w:rsidRPr="009C6B26" w:rsidRDefault="00BC74FA" w:rsidP="00BC74FA">
      <w:pPr>
        <w:pStyle w:val="Titolo2"/>
        <w:numPr>
          <w:ilvl w:val="0"/>
          <w:numId w:val="20"/>
        </w:numPr>
        <w:ind w:left="0" w:firstLine="0"/>
      </w:pPr>
      <w:r w:rsidRPr="009C6B26">
        <w:t>Descrizione delle funzionalità del software</w:t>
      </w:r>
    </w:p>
    <w:p w14:paraId="2FE8A93D" w14:textId="77777777" w:rsidR="00BC74FA" w:rsidRDefault="00BC74FA" w:rsidP="00BC74FA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color w:val="000000"/>
        </w:rPr>
        <w:t>Inserire una descrizione funzionale dell’applicazione</w:t>
      </w:r>
      <w:r>
        <w:t xml:space="preserve"> a</w:t>
      </w:r>
      <w:r w:rsidRPr="00BB352B">
        <w:rPr>
          <w:rFonts w:eastAsia="Times New Roman" w:cstheme="minorHAnsi"/>
          <w:lang w:eastAsia="it-IT"/>
        </w:rPr>
        <w:t>vendo cura di esplicitare sia le caratteristiche tecniche che gli aspetti funzionali della piattaforma, con particolare riferimento a</w:t>
      </w:r>
      <w:r>
        <w:rPr>
          <w:rFonts w:eastAsia="Times New Roman" w:cstheme="minorHAnsi"/>
          <w:lang w:eastAsia="it-IT"/>
        </w:rPr>
        <w:t xml:space="preserve">: </w:t>
      </w:r>
    </w:p>
    <w:p w14:paraId="0BB16733" w14:textId="77777777" w:rsidR="00BC74FA" w:rsidRPr="00DF086B" w:rsidRDefault="00BC74FA" w:rsidP="00BC74F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before="2" w:after="0" w:line="240" w:lineRule="auto"/>
        <w:jc w:val="both"/>
      </w:pPr>
      <w:r w:rsidRPr="00DF086B">
        <w:rPr>
          <w:rFonts w:eastAsia="Times New Roman" w:cstheme="minorHAnsi"/>
          <w:lang w:eastAsia="it-IT"/>
        </w:rPr>
        <w:t>l</w:t>
      </w:r>
      <w:r>
        <w:rPr>
          <w:rFonts w:eastAsia="Times New Roman" w:cstheme="minorHAnsi"/>
          <w:lang w:eastAsia="it-IT"/>
        </w:rPr>
        <w:t>e</w:t>
      </w:r>
      <w:r w:rsidRPr="00DF086B">
        <w:rPr>
          <w:rFonts w:eastAsia="Times New Roman" w:cstheme="minorHAnsi"/>
          <w:lang w:eastAsia="it-IT"/>
        </w:rPr>
        <w:t xml:space="preserve"> modalità di iscrizione </w:t>
      </w:r>
      <w:proofErr w:type="gramStart"/>
      <w:r w:rsidRPr="00DF086B">
        <w:rPr>
          <w:rFonts w:eastAsia="Times New Roman" w:cstheme="minorHAnsi"/>
          <w:lang w:eastAsia="it-IT"/>
        </w:rPr>
        <w:t>ed</w:t>
      </w:r>
      <w:proofErr w:type="gramEnd"/>
      <w:r w:rsidRPr="00DF086B">
        <w:rPr>
          <w:rFonts w:eastAsia="Times New Roman" w:cstheme="minorHAnsi"/>
          <w:lang w:eastAsia="it-IT"/>
        </w:rPr>
        <w:t xml:space="preserve"> identificazione del discente</w:t>
      </w:r>
      <w:r>
        <w:rPr>
          <w:rFonts w:eastAsia="Times New Roman" w:cstheme="minorHAnsi"/>
          <w:lang w:eastAsia="it-IT"/>
        </w:rPr>
        <w:t>;</w:t>
      </w:r>
    </w:p>
    <w:p w14:paraId="2FD0C16E" w14:textId="081C1B46" w:rsidR="00BC74FA" w:rsidRPr="00903B8E" w:rsidRDefault="00BC74FA" w:rsidP="00BC74F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before="2" w:after="0" w:line="240" w:lineRule="auto"/>
        <w:jc w:val="both"/>
      </w:pPr>
      <w:r w:rsidRPr="00DF086B">
        <w:rPr>
          <w:color w:val="000000"/>
        </w:rPr>
        <w:t>le modalità di erogazione della FAD sincrona e/o asincrona</w:t>
      </w:r>
      <w:r>
        <w:rPr>
          <w:color w:val="000000"/>
        </w:rPr>
        <w:t>;</w:t>
      </w:r>
    </w:p>
    <w:p w14:paraId="769971BF" w14:textId="26BEF8E9" w:rsidR="00BC74FA" w:rsidRPr="009E4939" w:rsidRDefault="00BC74FA" w:rsidP="00BC74F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before="2" w:after="0" w:line="240" w:lineRule="auto"/>
        <w:jc w:val="both"/>
      </w:pPr>
      <w:r w:rsidRPr="00F4414A">
        <w:rPr>
          <w:color w:val="000000"/>
        </w:rPr>
        <w:t>la procedura di verifica dell’apprendimento</w:t>
      </w:r>
      <w:r>
        <w:rPr>
          <w:color w:val="000000"/>
        </w:rPr>
        <w:t xml:space="preserve"> e la corrispondenza delle caratteristiche del test</w:t>
      </w:r>
      <w:r w:rsidRPr="00F4414A">
        <w:rPr>
          <w:color w:val="000000"/>
        </w:rPr>
        <w:t xml:space="preserve"> </w:t>
      </w:r>
      <w:r>
        <w:rPr>
          <w:color w:val="000000"/>
        </w:rPr>
        <w:t>a quanto stabilito dalle normative vigenti;</w:t>
      </w:r>
    </w:p>
    <w:p w14:paraId="0E5C8F14" w14:textId="734A2FEA" w:rsidR="00546119" w:rsidRPr="00BC74FA" w:rsidRDefault="00BC74FA" w:rsidP="008E4F2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before="2" w:after="0" w:line="240" w:lineRule="auto"/>
        <w:jc w:val="both"/>
      </w:pPr>
      <w:r w:rsidRPr="00F4414A">
        <w:rPr>
          <w:color w:val="000000"/>
        </w:rPr>
        <w:t xml:space="preserve">la modalità di gestione della scheda anonima di valutazione della qualità percepita, etc. </w:t>
      </w:r>
    </w:p>
    <w:p w14:paraId="788B096D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52688EF9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47218245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79276AE3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45D6168E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726D8176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15A73ED8" w14:textId="0B9BC8A8" w:rsidR="00BC74FA" w:rsidRPr="00EB027B" w:rsidRDefault="00120DA7" w:rsidP="00BC74FA">
      <w:pPr>
        <w:widowControl w:val="0"/>
        <w:autoSpaceDE w:val="0"/>
        <w:autoSpaceDN w:val="0"/>
        <w:adjustRightInd w:val="0"/>
        <w:spacing w:before="2" w:after="0" w:line="240" w:lineRule="auto"/>
      </w:pPr>
      <w:r w:rsidRPr="00231A83"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2F0B9C57" wp14:editId="7611DF3F">
                <wp:simplePos x="0" y="0"/>
                <wp:positionH relativeFrom="margin">
                  <wp:align>center</wp:align>
                </wp:positionH>
                <wp:positionV relativeFrom="paragraph">
                  <wp:posOffset>271145</wp:posOffset>
                </wp:positionV>
                <wp:extent cx="3474720" cy="1403985"/>
                <wp:effectExtent l="0" t="0" r="0" b="0"/>
                <wp:wrapTopAndBottom/>
                <wp:docPr id="27573449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F8337" w14:textId="77777777" w:rsidR="00BC74FA" w:rsidRPr="00F0348C" w:rsidRDefault="00BC74FA" w:rsidP="00BC74FA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8C0B64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SEZIONE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B9C57" id="_x0000_s1028" type="#_x0000_t202" style="position:absolute;margin-left:0;margin-top:21.35pt;width:273.6pt;height:110.55pt;z-index:251661312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" filled="f" stroked="f">
                <v:textbox style="mso-fit-shape-to-text:t">
                  <w:txbxContent>
                    <w:p w14:paraId="1FAF8337" w14:textId="77777777" w:rsidR="00BC74FA" w:rsidRPr="00F0348C" w:rsidRDefault="00BC74FA" w:rsidP="00BC74FA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 w:rsidRPr="008C0B64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SEZIONE 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BC74FA" w14:paraId="66BE89FD" w14:textId="77777777" w:rsidTr="009F575D">
        <w:tc>
          <w:tcPr>
            <w:tcW w:w="9628" w:type="dxa"/>
            <w:gridSpan w:val="2"/>
            <w:shd w:val="clear" w:color="auto" w:fill="FFFFCC"/>
          </w:tcPr>
          <w:p w14:paraId="4C229BC4" w14:textId="366C37FF" w:rsidR="00BC74FA" w:rsidRPr="00CD78DF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Sistema informatico</w:t>
            </w:r>
          </w:p>
        </w:tc>
      </w:tr>
      <w:tr w:rsidR="00BC74FA" w14:paraId="16393DAC" w14:textId="77777777" w:rsidTr="009F575D">
        <w:trPr>
          <w:trHeight w:val="33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36C09C4E" w14:textId="64A40BC7" w:rsidR="00BC74FA" w:rsidRPr="0083600F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83600F">
              <w:rPr>
                <w:b/>
                <w:bCs/>
              </w:rPr>
              <w:t>1.1 Server</w:t>
            </w:r>
            <w:r>
              <w:rPr>
                <w:b/>
                <w:bCs/>
              </w:rPr>
              <w:t xml:space="preserve"> </w:t>
            </w:r>
            <w:r>
              <w:t xml:space="preserve">(ad es. può essere indicato se sono server per uso interno/esterno, caratteristiche hardware, sistemi operativi, utilizzo per l’esposizione di web server / DB / web services oppure </w:t>
            </w:r>
            <w:proofErr w:type="spellStart"/>
            <w:r>
              <w:t>printer</w:t>
            </w:r>
            <w:proofErr w:type="spellEnd"/>
            <w:r>
              <w:t xml:space="preserve"> server, file server, database, domain controller, etc.)</w:t>
            </w:r>
          </w:p>
        </w:tc>
      </w:tr>
      <w:tr w:rsidR="00BC74FA" w14:paraId="0484C6C2" w14:textId="77777777" w:rsidTr="009F575D">
        <w:trPr>
          <w:trHeight w:val="232"/>
        </w:trPr>
        <w:tc>
          <w:tcPr>
            <w:tcW w:w="4390" w:type="dxa"/>
            <w:shd w:val="clear" w:color="auto" w:fill="E2EFD9" w:themeFill="accent6" w:themeFillTint="33"/>
          </w:tcPr>
          <w:p w14:paraId="2CFFA117" w14:textId="77777777" w:rsidR="00BC74FA" w:rsidRPr="00170EA4" w:rsidRDefault="00BC74FA" w:rsidP="00EC1B37">
            <w:pPr>
              <w:spacing w:after="0" w:line="240" w:lineRule="auto"/>
              <w:rPr>
                <w:b/>
                <w:bCs/>
              </w:rPr>
            </w:pPr>
            <w:r w:rsidRPr="00170EA4">
              <w:rPr>
                <w:b/>
                <w:bCs/>
              </w:rPr>
              <w:t>Server per uso interno</w:t>
            </w:r>
          </w:p>
        </w:tc>
        <w:tc>
          <w:tcPr>
            <w:tcW w:w="5238" w:type="dxa"/>
          </w:tcPr>
          <w:p w14:paraId="65D3AC45" w14:textId="42A4F352" w:rsidR="00BC74FA" w:rsidRDefault="00BC74FA" w:rsidP="00EC1B37">
            <w:pPr>
              <w:spacing w:after="0" w:line="240" w:lineRule="auto"/>
            </w:pPr>
          </w:p>
        </w:tc>
      </w:tr>
      <w:tr w:rsidR="00BC74FA" w14:paraId="68E9F23C" w14:textId="77777777" w:rsidTr="009F575D">
        <w:trPr>
          <w:trHeight w:val="232"/>
        </w:trPr>
        <w:tc>
          <w:tcPr>
            <w:tcW w:w="4390" w:type="dxa"/>
          </w:tcPr>
          <w:p w14:paraId="74C9C555" w14:textId="77777777" w:rsidR="00BC74FA" w:rsidRDefault="00BC74FA" w:rsidP="00EC1B37">
            <w:pPr>
              <w:spacing w:after="0" w:line="240" w:lineRule="auto"/>
            </w:pPr>
            <w:r>
              <w:t>Descrizione Hardware (Caratteristiche)</w:t>
            </w:r>
          </w:p>
        </w:tc>
        <w:tc>
          <w:tcPr>
            <w:tcW w:w="5238" w:type="dxa"/>
          </w:tcPr>
          <w:p w14:paraId="7BA44B4E" w14:textId="66DB3800" w:rsidR="00BC74FA" w:rsidRDefault="00BC74FA" w:rsidP="00EC1B37">
            <w:pPr>
              <w:spacing w:after="0" w:line="240" w:lineRule="auto"/>
            </w:pPr>
          </w:p>
        </w:tc>
      </w:tr>
      <w:tr w:rsidR="00BC74FA" w14:paraId="71A26AA2" w14:textId="77777777" w:rsidTr="009F575D">
        <w:trPr>
          <w:trHeight w:val="232"/>
        </w:trPr>
        <w:tc>
          <w:tcPr>
            <w:tcW w:w="4390" w:type="dxa"/>
          </w:tcPr>
          <w:p w14:paraId="71FECE39" w14:textId="77777777" w:rsidR="00BC74FA" w:rsidRDefault="00BC74FA" w:rsidP="00EC1B37">
            <w:pPr>
              <w:spacing w:after="0" w:line="240" w:lineRule="auto"/>
            </w:pPr>
            <w:r>
              <w:t>Descrizione Software (S.O)</w:t>
            </w:r>
          </w:p>
        </w:tc>
        <w:tc>
          <w:tcPr>
            <w:tcW w:w="5238" w:type="dxa"/>
          </w:tcPr>
          <w:p w14:paraId="573A4629" w14:textId="4A042AEF" w:rsidR="00BC74FA" w:rsidRDefault="00BC74FA" w:rsidP="00EC1B37">
            <w:pPr>
              <w:spacing w:after="0" w:line="240" w:lineRule="auto"/>
            </w:pPr>
          </w:p>
        </w:tc>
      </w:tr>
      <w:tr w:rsidR="00BC74FA" w14:paraId="05ED356A" w14:textId="77777777" w:rsidTr="009F575D">
        <w:trPr>
          <w:trHeight w:val="232"/>
        </w:trPr>
        <w:tc>
          <w:tcPr>
            <w:tcW w:w="4390" w:type="dxa"/>
          </w:tcPr>
          <w:p w14:paraId="7EE1BD96" w14:textId="77777777" w:rsidR="00BC74FA" w:rsidRDefault="00BC74FA" w:rsidP="00EC1B37">
            <w:pPr>
              <w:spacing w:after="0" w:line="240" w:lineRule="auto"/>
            </w:pPr>
            <w:r>
              <w:t xml:space="preserve">Architettura </w:t>
            </w:r>
          </w:p>
        </w:tc>
        <w:tc>
          <w:tcPr>
            <w:tcW w:w="5238" w:type="dxa"/>
          </w:tcPr>
          <w:p w14:paraId="353323B2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24FD614C" w14:textId="77777777" w:rsidTr="009F575D">
        <w:trPr>
          <w:trHeight w:val="232"/>
        </w:trPr>
        <w:tc>
          <w:tcPr>
            <w:tcW w:w="4390" w:type="dxa"/>
          </w:tcPr>
          <w:p w14:paraId="7826DD80" w14:textId="77777777" w:rsidR="00BC74FA" w:rsidRDefault="00BC74FA" w:rsidP="00EC1B37">
            <w:pPr>
              <w:spacing w:after="0" w:line="240" w:lineRule="auto"/>
            </w:pPr>
            <w:r>
              <w:t>Eventuale Provider fornitore esterno del servizio (eventualmente da verificare contratto)</w:t>
            </w:r>
          </w:p>
        </w:tc>
        <w:tc>
          <w:tcPr>
            <w:tcW w:w="5238" w:type="dxa"/>
          </w:tcPr>
          <w:p w14:paraId="060C67F9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5887195D" w14:textId="77777777" w:rsidTr="009F575D">
        <w:trPr>
          <w:trHeight w:val="232"/>
        </w:trPr>
        <w:tc>
          <w:tcPr>
            <w:tcW w:w="4390" w:type="dxa"/>
          </w:tcPr>
          <w:p w14:paraId="278A7009" w14:textId="77777777" w:rsidR="00BC74FA" w:rsidRDefault="00BC74FA" w:rsidP="00EC1B37">
            <w:pPr>
              <w:spacing w:after="0" w:line="240" w:lineRule="auto"/>
            </w:pPr>
            <w:r>
              <w:t xml:space="preserve">URL/Domini </w:t>
            </w:r>
          </w:p>
        </w:tc>
        <w:tc>
          <w:tcPr>
            <w:tcW w:w="5238" w:type="dxa"/>
          </w:tcPr>
          <w:p w14:paraId="04F8D16E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481F7179" w14:textId="77777777" w:rsidTr="009F575D">
        <w:trPr>
          <w:trHeight w:val="232"/>
        </w:trPr>
        <w:tc>
          <w:tcPr>
            <w:tcW w:w="4390" w:type="dxa"/>
            <w:shd w:val="clear" w:color="auto" w:fill="E2EFD9" w:themeFill="accent6" w:themeFillTint="33"/>
          </w:tcPr>
          <w:p w14:paraId="51E4EBA9" w14:textId="77777777" w:rsidR="00BC74FA" w:rsidRDefault="00BC74FA" w:rsidP="00EC1B37">
            <w:pPr>
              <w:spacing w:after="0" w:line="240" w:lineRule="auto"/>
            </w:pPr>
            <w:r w:rsidRPr="00170EA4">
              <w:rPr>
                <w:b/>
                <w:bCs/>
              </w:rPr>
              <w:t xml:space="preserve">Server per uso </w:t>
            </w:r>
            <w:r>
              <w:rPr>
                <w:b/>
                <w:bCs/>
              </w:rPr>
              <w:t>esterno</w:t>
            </w:r>
          </w:p>
        </w:tc>
        <w:tc>
          <w:tcPr>
            <w:tcW w:w="5238" w:type="dxa"/>
          </w:tcPr>
          <w:p w14:paraId="56319B4B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67FD08EC" w14:textId="77777777" w:rsidTr="009F575D">
        <w:trPr>
          <w:trHeight w:val="232"/>
        </w:trPr>
        <w:tc>
          <w:tcPr>
            <w:tcW w:w="4390" w:type="dxa"/>
          </w:tcPr>
          <w:p w14:paraId="79511801" w14:textId="77777777" w:rsidR="00BC74FA" w:rsidRDefault="00BC74FA" w:rsidP="00EC1B37">
            <w:pPr>
              <w:spacing w:after="0" w:line="240" w:lineRule="auto"/>
            </w:pPr>
            <w:r>
              <w:t>Descrizione Hardware (Caratteristiche)</w:t>
            </w:r>
          </w:p>
        </w:tc>
        <w:tc>
          <w:tcPr>
            <w:tcW w:w="5238" w:type="dxa"/>
          </w:tcPr>
          <w:p w14:paraId="3712D187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62E24826" w14:textId="77777777" w:rsidTr="009F575D">
        <w:trPr>
          <w:trHeight w:val="232"/>
        </w:trPr>
        <w:tc>
          <w:tcPr>
            <w:tcW w:w="4390" w:type="dxa"/>
          </w:tcPr>
          <w:p w14:paraId="714C409D" w14:textId="77777777" w:rsidR="00BC74FA" w:rsidRDefault="00BC74FA" w:rsidP="00EC1B37">
            <w:pPr>
              <w:spacing w:after="0" w:line="240" w:lineRule="auto"/>
            </w:pPr>
            <w:r>
              <w:t>Descrizione Software (S.O)</w:t>
            </w:r>
          </w:p>
        </w:tc>
        <w:tc>
          <w:tcPr>
            <w:tcW w:w="5238" w:type="dxa"/>
          </w:tcPr>
          <w:p w14:paraId="1557C30B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2C64B60A" w14:textId="77777777" w:rsidTr="009F575D">
        <w:trPr>
          <w:trHeight w:val="232"/>
        </w:trPr>
        <w:tc>
          <w:tcPr>
            <w:tcW w:w="4390" w:type="dxa"/>
          </w:tcPr>
          <w:p w14:paraId="1DF6BAC4" w14:textId="77777777" w:rsidR="00BC74FA" w:rsidRDefault="00BC74FA" w:rsidP="00EC1B37">
            <w:pPr>
              <w:spacing w:after="0" w:line="240" w:lineRule="auto"/>
            </w:pPr>
            <w:r>
              <w:t>Architettura (</w:t>
            </w:r>
            <w:r w:rsidRPr="00103E02">
              <w:t xml:space="preserve">web server / DB / web services oppure </w:t>
            </w:r>
            <w:proofErr w:type="spellStart"/>
            <w:r w:rsidRPr="00103E02">
              <w:t>printer</w:t>
            </w:r>
            <w:proofErr w:type="spellEnd"/>
            <w:r w:rsidRPr="00103E02">
              <w:t xml:space="preserve"> server, file server, database, domain controller, etc.</w:t>
            </w:r>
            <w:r>
              <w:t>)</w:t>
            </w:r>
          </w:p>
        </w:tc>
        <w:tc>
          <w:tcPr>
            <w:tcW w:w="5238" w:type="dxa"/>
          </w:tcPr>
          <w:p w14:paraId="1D67A654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23C644DF" w14:textId="77777777" w:rsidTr="009F575D">
        <w:trPr>
          <w:trHeight w:val="232"/>
        </w:trPr>
        <w:tc>
          <w:tcPr>
            <w:tcW w:w="4390" w:type="dxa"/>
          </w:tcPr>
          <w:p w14:paraId="2EA86916" w14:textId="77777777" w:rsidR="00BC74FA" w:rsidRDefault="00BC74FA" w:rsidP="00EC1B37">
            <w:pPr>
              <w:spacing w:after="0" w:line="240" w:lineRule="auto"/>
            </w:pPr>
            <w:r>
              <w:t>Eventuale Provider fornitore esterno del servizio (eventualmente da verificare contratto)</w:t>
            </w:r>
          </w:p>
        </w:tc>
        <w:tc>
          <w:tcPr>
            <w:tcW w:w="5238" w:type="dxa"/>
          </w:tcPr>
          <w:p w14:paraId="0DD44776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679B3DFC" w14:textId="77777777" w:rsidTr="009F575D">
        <w:trPr>
          <w:trHeight w:val="232"/>
        </w:trPr>
        <w:tc>
          <w:tcPr>
            <w:tcW w:w="4390" w:type="dxa"/>
          </w:tcPr>
          <w:p w14:paraId="084CF209" w14:textId="77777777" w:rsidR="00BC74FA" w:rsidRDefault="00BC74FA" w:rsidP="00EC1B37">
            <w:pPr>
              <w:spacing w:after="0" w:line="240" w:lineRule="auto"/>
            </w:pPr>
            <w:r>
              <w:t xml:space="preserve">URL/Domini </w:t>
            </w:r>
          </w:p>
        </w:tc>
        <w:tc>
          <w:tcPr>
            <w:tcW w:w="5238" w:type="dxa"/>
          </w:tcPr>
          <w:p w14:paraId="0AEE00A4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5530A656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49A5E568" w14:textId="77777777" w:rsidR="00BC74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83600F">
              <w:rPr>
                <w:b/>
                <w:bCs/>
              </w:rPr>
              <w:t>1.2 Personal computer</w:t>
            </w:r>
          </w:p>
          <w:p w14:paraId="7C5EA018" w14:textId="77777777" w:rsidR="00BC74FA" w:rsidRPr="00F64D2B" w:rsidRDefault="00BC74FA" w:rsidP="00EC1B37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</w:t>
            </w:r>
            <w:r w:rsidRPr="00306154">
              <w:t xml:space="preserve">(es. può essere indicato se sono notebook, laptop, </w:t>
            </w:r>
            <w:proofErr w:type="spellStart"/>
            <w:r w:rsidRPr="00306154">
              <w:t>all</w:t>
            </w:r>
            <w:proofErr w:type="spellEnd"/>
            <w:r w:rsidRPr="00306154">
              <w:t>-in-one, convertibili, lavagne interattive, etc., indicare la licenza</w:t>
            </w:r>
            <w:r>
              <w:t xml:space="preserve"> </w:t>
            </w:r>
            <w:r w:rsidRPr="00306154">
              <w:t>del sistema operativo ove prevista)</w:t>
            </w:r>
          </w:p>
        </w:tc>
      </w:tr>
      <w:tr w:rsidR="00BC74FA" w14:paraId="4775EFD0" w14:textId="77777777" w:rsidTr="009F575D">
        <w:trPr>
          <w:trHeight w:val="232"/>
        </w:trPr>
        <w:tc>
          <w:tcPr>
            <w:tcW w:w="4390" w:type="dxa"/>
            <w:shd w:val="clear" w:color="auto" w:fill="E2EFD9" w:themeFill="accent6" w:themeFillTint="33"/>
          </w:tcPr>
          <w:p w14:paraId="466A278E" w14:textId="77777777" w:rsidR="00BC74FA" w:rsidRPr="00BD4D13" w:rsidRDefault="00BC74FA" w:rsidP="00EC1B37">
            <w:pPr>
              <w:spacing w:after="0" w:line="240" w:lineRule="auto"/>
              <w:rPr>
                <w:b/>
                <w:bCs/>
              </w:rPr>
            </w:pPr>
            <w:r w:rsidRPr="00BD4D13">
              <w:rPr>
                <w:b/>
                <w:bCs/>
              </w:rPr>
              <w:t xml:space="preserve">N° PC Desktop </w:t>
            </w:r>
          </w:p>
        </w:tc>
        <w:tc>
          <w:tcPr>
            <w:tcW w:w="5238" w:type="dxa"/>
          </w:tcPr>
          <w:p w14:paraId="717C4527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31035DC9" w14:textId="77777777" w:rsidTr="009F575D">
        <w:trPr>
          <w:trHeight w:val="232"/>
        </w:trPr>
        <w:tc>
          <w:tcPr>
            <w:tcW w:w="4390" w:type="dxa"/>
          </w:tcPr>
          <w:p w14:paraId="127DE824" w14:textId="77777777" w:rsidR="00BC74FA" w:rsidRDefault="00BC74FA" w:rsidP="00EC1B37">
            <w:pPr>
              <w:spacing w:after="0" w:line="240" w:lineRule="auto"/>
            </w:pPr>
            <w:r>
              <w:t>Caratteristiche Hardware</w:t>
            </w:r>
          </w:p>
        </w:tc>
        <w:tc>
          <w:tcPr>
            <w:tcW w:w="5238" w:type="dxa"/>
          </w:tcPr>
          <w:p w14:paraId="033F5DEF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0B204B03" w14:textId="77777777" w:rsidTr="009F575D">
        <w:trPr>
          <w:trHeight w:val="232"/>
        </w:trPr>
        <w:tc>
          <w:tcPr>
            <w:tcW w:w="4390" w:type="dxa"/>
          </w:tcPr>
          <w:p w14:paraId="6931B831" w14:textId="77777777" w:rsidR="00BC74FA" w:rsidRDefault="00BC74FA" w:rsidP="00EC1B37">
            <w:pPr>
              <w:spacing w:after="0" w:line="240" w:lineRule="auto"/>
            </w:pPr>
            <w:r>
              <w:t xml:space="preserve">Caratteristiche Software </w:t>
            </w:r>
          </w:p>
        </w:tc>
        <w:tc>
          <w:tcPr>
            <w:tcW w:w="5238" w:type="dxa"/>
          </w:tcPr>
          <w:p w14:paraId="33742E48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61AC8D1A" w14:textId="77777777" w:rsidTr="009F575D">
        <w:trPr>
          <w:trHeight w:val="232"/>
        </w:trPr>
        <w:tc>
          <w:tcPr>
            <w:tcW w:w="4390" w:type="dxa"/>
          </w:tcPr>
          <w:p w14:paraId="70EA772C" w14:textId="77777777" w:rsidR="00BC74FA" w:rsidRDefault="00BC74FA" w:rsidP="00EC1B37">
            <w:pPr>
              <w:spacing w:after="0" w:line="240" w:lineRule="auto"/>
            </w:pPr>
            <w:r>
              <w:t>Tipo di utilizzo (es. interno o erogazione in modalità RES)</w:t>
            </w:r>
          </w:p>
        </w:tc>
        <w:tc>
          <w:tcPr>
            <w:tcW w:w="5238" w:type="dxa"/>
          </w:tcPr>
          <w:p w14:paraId="6DEABEF4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49F29D5A" w14:textId="77777777" w:rsidTr="009F575D">
        <w:trPr>
          <w:trHeight w:val="232"/>
        </w:trPr>
        <w:tc>
          <w:tcPr>
            <w:tcW w:w="4390" w:type="dxa"/>
            <w:shd w:val="clear" w:color="auto" w:fill="E2EFD9" w:themeFill="accent6" w:themeFillTint="33"/>
          </w:tcPr>
          <w:p w14:paraId="33ADFF07" w14:textId="77777777" w:rsidR="00BC74FA" w:rsidRPr="00BD4D13" w:rsidRDefault="00BC74FA" w:rsidP="00EC1B37">
            <w:pPr>
              <w:spacing w:after="0" w:line="240" w:lineRule="auto"/>
              <w:rPr>
                <w:b/>
                <w:bCs/>
              </w:rPr>
            </w:pPr>
            <w:r w:rsidRPr="00BD4D13">
              <w:rPr>
                <w:b/>
                <w:bCs/>
              </w:rPr>
              <w:t>N° PC Laptop/notebook</w:t>
            </w:r>
          </w:p>
        </w:tc>
        <w:tc>
          <w:tcPr>
            <w:tcW w:w="5238" w:type="dxa"/>
          </w:tcPr>
          <w:p w14:paraId="351D8E8E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3651F23E" w14:textId="77777777" w:rsidTr="009F575D">
        <w:trPr>
          <w:trHeight w:val="232"/>
        </w:trPr>
        <w:tc>
          <w:tcPr>
            <w:tcW w:w="4390" w:type="dxa"/>
          </w:tcPr>
          <w:p w14:paraId="7B8B4F46" w14:textId="77777777" w:rsidR="00BC74FA" w:rsidRDefault="00BC74FA" w:rsidP="00EC1B37">
            <w:pPr>
              <w:spacing w:after="0" w:line="240" w:lineRule="auto"/>
            </w:pPr>
            <w:r>
              <w:t>Caratteristiche Hardware</w:t>
            </w:r>
          </w:p>
        </w:tc>
        <w:tc>
          <w:tcPr>
            <w:tcW w:w="5238" w:type="dxa"/>
          </w:tcPr>
          <w:p w14:paraId="2A6D1882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74479C57" w14:textId="77777777" w:rsidTr="009F575D">
        <w:trPr>
          <w:trHeight w:val="232"/>
        </w:trPr>
        <w:tc>
          <w:tcPr>
            <w:tcW w:w="4390" w:type="dxa"/>
          </w:tcPr>
          <w:p w14:paraId="00C70527" w14:textId="77777777" w:rsidR="00BC74FA" w:rsidRDefault="00BC74FA" w:rsidP="00EC1B37">
            <w:pPr>
              <w:spacing w:after="0" w:line="240" w:lineRule="auto"/>
            </w:pPr>
            <w:r>
              <w:t xml:space="preserve">Caratteristiche Software </w:t>
            </w:r>
          </w:p>
        </w:tc>
        <w:tc>
          <w:tcPr>
            <w:tcW w:w="5238" w:type="dxa"/>
          </w:tcPr>
          <w:p w14:paraId="6E1D475D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31A2FAB8" w14:textId="77777777" w:rsidTr="009F575D">
        <w:trPr>
          <w:trHeight w:val="232"/>
        </w:trPr>
        <w:tc>
          <w:tcPr>
            <w:tcW w:w="4390" w:type="dxa"/>
          </w:tcPr>
          <w:p w14:paraId="7A45AE03" w14:textId="77777777" w:rsidR="00BC74FA" w:rsidRDefault="00BC74FA" w:rsidP="00EC1B37">
            <w:pPr>
              <w:spacing w:after="0" w:line="240" w:lineRule="auto"/>
            </w:pPr>
            <w:r>
              <w:t>Tipo di utilizzo (es. interno o erogazione in modalità RES)</w:t>
            </w:r>
          </w:p>
        </w:tc>
        <w:tc>
          <w:tcPr>
            <w:tcW w:w="5238" w:type="dxa"/>
          </w:tcPr>
          <w:p w14:paraId="5E31A565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037D42F3" w14:textId="77777777" w:rsidTr="009F575D">
        <w:trPr>
          <w:trHeight w:val="232"/>
        </w:trPr>
        <w:tc>
          <w:tcPr>
            <w:tcW w:w="4390" w:type="dxa"/>
            <w:shd w:val="clear" w:color="auto" w:fill="E2EFD9" w:themeFill="accent6" w:themeFillTint="33"/>
          </w:tcPr>
          <w:p w14:paraId="54793551" w14:textId="77777777" w:rsidR="00BC74FA" w:rsidRDefault="00BC74FA" w:rsidP="00EC1B37">
            <w:pPr>
              <w:spacing w:after="0" w:line="240" w:lineRule="auto"/>
            </w:pPr>
            <w:r>
              <w:rPr>
                <w:b/>
                <w:bCs/>
              </w:rPr>
              <w:t>Altri dispositivi (es. tablet)</w:t>
            </w:r>
          </w:p>
        </w:tc>
        <w:tc>
          <w:tcPr>
            <w:tcW w:w="5238" w:type="dxa"/>
          </w:tcPr>
          <w:p w14:paraId="48FF4169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4BA6D5DC" w14:textId="77777777" w:rsidTr="009F575D">
        <w:trPr>
          <w:trHeight w:val="232"/>
        </w:trPr>
        <w:tc>
          <w:tcPr>
            <w:tcW w:w="4390" w:type="dxa"/>
          </w:tcPr>
          <w:p w14:paraId="777E03AB" w14:textId="77777777" w:rsidR="00BC74FA" w:rsidRDefault="00BC74FA" w:rsidP="00EC1B37">
            <w:pPr>
              <w:spacing w:after="0" w:line="240" w:lineRule="auto"/>
            </w:pPr>
          </w:p>
        </w:tc>
        <w:tc>
          <w:tcPr>
            <w:tcW w:w="5238" w:type="dxa"/>
          </w:tcPr>
          <w:p w14:paraId="385FBB72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213DAF70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5A6743C5" w14:textId="77777777" w:rsidR="00BC74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8858FA">
              <w:rPr>
                <w:b/>
                <w:bCs/>
              </w:rPr>
              <w:lastRenderedPageBreak/>
              <w:t>1.3 Dispositivi di rete</w:t>
            </w:r>
            <w:r>
              <w:rPr>
                <w:b/>
                <w:bCs/>
              </w:rPr>
              <w:t xml:space="preserve"> </w:t>
            </w:r>
          </w:p>
          <w:p w14:paraId="469FB728" w14:textId="77777777" w:rsidR="00BC74FA" w:rsidRPr="008858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 xml:space="preserve">(presenza di firewall </w:t>
            </w:r>
            <w:proofErr w:type="spellStart"/>
            <w:r>
              <w:t>sw</w:t>
            </w:r>
            <w:proofErr w:type="spellEnd"/>
            <w:r>
              <w:t xml:space="preserve"> o </w:t>
            </w:r>
            <w:proofErr w:type="spellStart"/>
            <w:r>
              <w:t>hw</w:t>
            </w:r>
            <w:proofErr w:type="spellEnd"/>
            <w:r>
              <w:t xml:space="preserve">, switch, router </w:t>
            </w:r>
            <w:proofErr w:type="spellStart"/>
            <w:r>
              <w:t>hw</w:t>
            </w:r>
            <w:proofErr w:type="spellEnd"/>
            <w:r>
              <w:t xml:space="preserve"> o sistemi operativi usati come router)</w:t>
            </w:r>
          </w:p>
          <w:p w14:paraId="78424428" w14:textId="77777777" w:rsidR="00BC74FA" w:rsidRPr="008858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C74FA" w14:paraId="2E213A3E" w14:textId="77777777" w:rsidTr="009F575D">
        <w:trPr>
          <w:trHeight w:val="232"/>
        </w:trPr>
        <w:tc>
          <w:tcPr>
            <w:tcW w:w="4390" w:type="dxa"/>
          </w:tcPr>
          <w:p w14:paraId="56802DBC" w14:textId="77777777" w:rsidR="00BC74FA" w:rsidRDefault="00BC74FA" w:rsidP="00EC1B37">
            <w:pPr>
              <w:spacing w:after="0" w:line="240" w:lineRule="auto"/>
            </w:pPr>
            <w:r>
              <w:t xml:space="preserve">Router </w:t>
            </w:r>
          </w:p>
        </w:tc>
        <w:tc>
          <w:tcPr>
            <w:tcW w:w="5238" w:type="dxa"/>
          </w:tcPr>
          <w:p w14:paraId="0E675B2B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589378B7" w14:textId="77777777" w:rsidTr="009F575D">
        <w:trPr>
          <w:trHeight w:val="232"/>
        </w:trPr>
        <w:tc>
          <w:tcPr>
            <w:tcW w:w="4390" w:type="dxa"/>
          </w:tcPr>
          <w:p w14:paraId="4BC42A26" w14:textId="77777777" w:rsidR="00BC74FA" w:rsidRDefault="00BC74FA" w:rsidP="00EC1B37">
            <w:pPr>
              <w:spacing w:after="0" w:line="240" w:lineRule="auto"/>
            </w:pPr>
            <w:r>
              <w:t xml:space="preserve">Switch </w:t>
            </w:r>
          </w:p>
        </w:tc>
        <w:tc>
          <w:tcPr>
            <w:tcW w:w="5238" w:type="dxa"/>
          </w:tcPr>
          <w:p w14:paraId="3F91D48A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1107FB5B" w14:textId="77777777" w:rsidTr="009F575D">
        <w:trPr>
          <w:trHeight w:val="232"/>
        </w:trPr>
        <w:tc>
          <w:tcPr>
            <w:tcW w:w="4390" w:type="dxa"/>
          </w:tcPr>
          <w:p w14:paraId="2C8AE25E" w14:textId="77777777" w:rsidR="00BC74FA" w:rsidRDefault="00BC74FA" w:rsidP="00EC1B37">
            <w:pPr>
              <w:spacing w:after="0" w:line="240" w:lineRule="auto"/>
            </w:pPr>
            <w:r>
              <w:t xml:space="preserve">Firewall </w:t>
            </w:r>
          </w:p>
        </w:tc>
        <w:tc>
          <w:tcPr>
            <w:tcW w:w="5238" w:type="dxa"/>
          </w:tcPr>
          <w:p w14:paraId="671AFA7A" w14:textId="77777777" w:rsidR="00BC74FA" w:rsidRDefault="00BC74FA" w:rsidP="00EC1B37">
            <w:pPr>
              <w:spacing w:after="0" w:line="240" w:lineRule="auto"/>
            </w:pPr>
          </w:p>
        </w:tc>
      </w:tr>
      <w:tr w:rsidR="00BC74FA" w:rsidRPr="004231E6" w14:paraId="487E1BF1" w14:textId="77777777" w:rsidTr="009F575D">
        <w:trPr>
          <w:trHeight w:val="232"/>
        </w:trPr>
        <w:tc>
          <w:tcPr>
            <w:tcW w:w="4390" w:type="dxa"/>
          </w:tcPr>
          <w:p w14:paraId="7A428E26" w14:textId="77777777" w:rsidR="00BC74FA" w:rsidRPr="004231E6" w:rsidRDefault="00BC74FA" w:rsidP="00EC1B37">
            <w:pPr>
              <w:spacing w:after="0" w:line="240" w:lineRule="auto"/>
            </w:pPr>
            <w:r w:rsidRPr="004231E6">
              <w:t>Access Point (N° e caratteristi</w:t>
            </w:r>
            <w:r>
              <w:t>che)</w:t>
            </w:r>
          </w:p>
        </w:tc>
        <w:tc>
          <w:tcPr>
            <w:tcW w:w="5238" w:type="dxa"/>
          </w:tcPr>
          <w:p w14:paraId="66543B91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7C5C8F47" w14:textId="77777777" w:rsidTr="009F575D">
        <w:trPr>
          <w:trHeight w:val="232"/>
        </w:trPr>
        <w:tc>
          <w:tcPr>
            <w:tcW w:w="4390" w:type="dxa"/>
          </w:tcPr>
          <w:p w14:paraId="2902C677" w14:textId="77777777" w:rsidR="00BC74FA" w:rsidRPr="004231E6" w:rsidRDefault="00BC74FA" w:rsidP="00EC1B37">
            <w:pPr>
              <w:spacing w:after="0" w:line="240" w:lineRule="auto"/>
            </w:pPr>
          </w:p>
        </w:tc>
        <w:tc>
          <w:tcPr>
            <w:tcW w:w="5238" w:type="dxa"/>
          </w:tcPr>
          <w:p w14:paraId="6A849BDE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6300325C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05F18BC3" w14:textId="77777777" w:rsidR="00BC74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432EDF">
              <w:rPr>
                <w:b/>
                <w:bCs/>
              </w:rPr>
              <w:t>1.4 Periferiche di stampa</w:t>
            </w:r>
            <w:r>
              <w:rPr>
                <w:b/>
                <w:bCs/>
              </w:rPr>
              <w:t xml:space="preserve"> </w:t>
            </w:r>
          </w:p>
          <w:p w14:paraId="1E8B59C9" w14:textId="77777777" w:rsidR="00BC74FA" w:rsidRPr="00432EDF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306154">
              <w:t>(stampanti locali o di rete, multifunzioni/</w:t>
            </w:r>
            <w:proofErr w:type="spellStart"/>
            <w:r w:rsidRPr="00306154">
              <w:t>all</w:t>
            </w:r>
            <w:proofErr w:type="spellEnd"/>
            <w:r w:rsidRPr="00306154">
              <w:t>-in-one, plotter, etc.)</w:t>
            </w:r>
          </w:p>
        </w:tc>
      </w:tr>
      <w:tr w:rsidR="00BC74FA" w:rsidRPr="004231E6" w14:paraId="43EFA67B" w14:textId="77777777" w:rsidTr="009F575D">
        <w:trPr>
          <w:trHeight w:val="232"/>
        </w:trPr>
        <w:tc>
          <w:tcPr>
            <w:tcW w:w="4390" w:type="dxa"/>
          </w:tcPr>
          <w:p w14:paraId="1998D20F" w14:textId="77777777" w:rsidR="00BC74FA" w:rsidRPr="004231E6" w:rsidRDefault="00BC74FA" w:rsidP="00EC1B37">
            <w:pPr>
              <w:spacing w:after="0" w:line="240" w:lineRule="auto"/>
            </w:pPr>
            <w:r>
              <w:t>N° dispositivi</w:t>
            </w:r>
          </w:p>
        </w:tc>
        <w:tc>
          <w:tcPr>
            <w:tcW w:w="5238" w:type="dxa"/>
          </w:tcPr>
          <w:p w14:paraId="16BF4CBD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66A9EA0B" w14:textId="77777777" w:rsidTr="009F575D">
        <w:trPr>
          <w:trHeight w:val="232"/>
        </w:trPr>
        <w:tc>
          <w:tcPr>
            <w:tcW w:w="4390" w:type="dxa"/>
          </w:tcPr>
          <w:p w14:paraId="5BD2A2E2" w14:textId="77777777" w:rsidR="00BC74FA" w:rsidRPr="004231E6" w:rsidRDefault="00BC74FA" w:rsidP="00EC1B37">
            <w:pPr>
              <w:spacing w:after="0" w:line="240" w:lineRule="auto"/>
            </w:pPr>
            <w:r>
              <w:t xml:space="preserve">Tipologia </w:t>
            </w:r>
          </w:p>
        </w:tc>
        <w:tc>
          <w:tcPr>
            <w:tcW w:w="5238" w:type="dxa"/>
          </w:tcPr>
          <w:p w14:paraId="3ABFAF03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3B3BEBFB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1F848DAD" w14:textId="77777777" w:rsidR="00BC74FA" w:rsidRPr="00432EDF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1A4981">
              <w:rPr>
                <w:b/>
                <w:bCs/>
              </w:rPr>
              <w:t xml:space="preserve">2.1 Networking </w:t>
            </w:r>
          </w:p>
        </w:tc>
      </w:tr>
      <w:tr w:rsidR="00BC74FA" w:rsidRPr="004231E6" w14:paraId="78C454B5" w14:textId="77777777" w:rsidTr="009F575D">
        <w:trPr>
          <w:trHeight w:val="232"/>
        </w:trPr>
        <w:tc>
          <w:tcPr>
            <w:tcW w:w="4390" w:type="dxa"/>
          </w:tcPr>
          <w:p w14:paraId="04D8D6A0" w14:textId="77777777" w:rsidR="00BC74FA" w:rsidRPr="004231E6" w:rsidRDefault="00BC74FA" w:rsidP="00EC1B37">
            <w:pPr>
              <w:spacing w:after="0" w:line="240" w:lineRule="auto"/>
            </w:pPr>
            <w:r>
              <w:t>VLAN</w:t>
            </w:r>
          </w:p>
        </w:tc>
        <w:tc>
          <w:tcPr>
            <w:tcW w:w="5238" w:type="dxa"/>
          </w:tcPr>
          <w:p w14:paraId="0DAE74D2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588C97CF" w14:textId="77777777" w:rsidTr="009F575D">
        <w:trPr>
          <w:trHeight w:val="232"/>
        </w:trPr>
        <w:tc>
          <w:tcPr>
            <w:tcW w:w="4390" w:type="dxa"/>
          </w:tcPr>
          <w:p w14:paraId="1EF29B58" w14:textId="77777777" w:rsidR="00BC74FA" w:rsidRPr="004231E6" w:rsidRDefault="00BC74FA" w:rsidP="00EC1B37">
            <w:pPr>
              <w:spacing w:after="0" w:line="240" w:lineRule="auto"/>
            </w:pPr>
            <w:r>
              <w:t>WLAN</w:t>
            </w:r>
          </w:p>
        </w:tc>
        <w:tc>
          <w:tcPr>
            <w:tcW w:w="5238" w:type="dxa"/>
          </w:tcPr>
          <w:p w14:paraId="5C3E2E8C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53FB9C94" w14:textId="77777777" w:rsidTr="009F575D">
        <w:trPr>
          <w:trHeight w:val="232"/>
        </w:trPr>
        <w:tc>
          <w:tcPr>
            <w:tcW w:w="4390" w:type="dxa"/>
          </w:tcPr>
          <w:p w14:paraId="24A8D012" w14:textId="77777777" w:rsidR="00BC74FA" w:rsidRPr="004231E6" w:rsidRDefault="00BC74FA" w:rsidP="00EC1B37">
            <w:pPr>
              <w:spacing w:after="0" w:line="240" w:lineRule="auto"/>
            </w:pPr>
            <w:r>
              <w:t>VPN</w:t>
            </w:r>
          </w:p>
        </w:tc>
        <w:tc>
          <w:tcPr>
            <w:tcW w:w="5238" w:type="dxa"/>
          </w:tcPr>
          <w:p w14:paraId="7B42FD48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46B2C8CC" w14:textId="77777777" w:rsidTr="009F575D">
        <w:trPr>
          <w:trHeight w:val="232"/>
        </w:trPr>
        <w:tc>
          <w:tcPr>
            <w:tcW w:w="4390" w:type="dxa"/>
          </w:tcPr>
          <w:p w14:paraId="76B2C97B" w14:textId="77777777" w:rsidR="00BC74FA" w:rsidRPr="004231E6" w:rsidRDefault="00BC74FA" w:rsidP="00EC1B37">
            <w:pPr>
              <w:spacing w:after="0" w:line="240" w:lineRule="auto"/>
            </w:pPr>
            <w:r>
              <w:t>DNS</w:t>
            </w:r>
          </w:p>
        </w:tc>
        <w:tc>
          <w:tcPr>
            <w:tcW w:w="5238" w:type="dxa"/>
          </w:tcPr>
          <w:p w14:paraId="43E86D38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06490097" w14:textId="77777777" w:rsidTr="009F575D">
        <w:trPr>
          <w:trHeight w:val="232"/>
        </w:trPr>
        <w:tc>
          <w:tcPr>
            <w:tcW w:w="4390" w:type="dxa"/>
          </w:tcPr>
          <w:p w14:paraId="53CE1093" w14:textId="77777777" w:rsidR="00BC74FA" w:rsidRPr="004231E6" w:rsidRDefault="00BC74FA" w:rsidP="00EC1B37">
            <w:pPr>
              <w:spacing w:after="0" w:line="240" w:lineRule="auto"/>
            </w:pPr>
            <w:r>
              <w:t>Altro</w:t>
            </w:r>
          </w:p>
        </w:tc>
        <w:tc>
          <w:tcPr>
            <w:tcW w:w="5238" w:type="dxa"/>
          </w:tcPr>
          <w:p w14:paraId="235EC8C5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51FB1E2E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39A85E39" w14:textId="77777777" w:rsidR="00BC74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246CBB">
              <w:rPr>
                <w:b/>
                <w:bCs/>
              </w:rPr>
              <w:t>2.2 E-mail</w:t>
            </w:r>
          </w:p>
          <w:p w14:paraId="0B33817C" w14:textId="77777777" w:rsidR="00BC74FA" w:rsidRPr="003E2BD5" w:rsidRDefault="00BC74FA" w:rsidP="00EC1B37">
            <w:pPr>
              <w:spacing w:after="0" w:line="240" w:lineRule="auto"/>
              <w:jc w:val="center"/>
            </w:pPr>
            <w:r w:rsidRPr="003E2BD5">
              <w:t>(architettura e-mail es: Exchange, pop3, Lotus, Office365, etc.)</w:t>
            </w:r>
          </w:p>
        </w:tc>
      </w:tr>
      <w:tr w:rsidR="00BC74FA" w:rsidRPr="004231E6" w14:paraId="17A0F359" w14:textId="77777777" w:rsidTr="009F575D">
        <w:trPr>
          <w:trHeight w:val="232"/>
        </w:trPr>
        <w:tc>
          <w:tcPr>
            <w:tcW w:w="4390" w:type="dxa"/>
          </w:tcPr>
          <w:p w14:paraId="29C1A407" w14:textId="77777777" w:rsidR="00BC74FA" w:rsidRPr="004231E6" w:rsidRDefault="00BC74FA" w:rsidP="00EC1B37">
            <w:pPr>
              <w:spacing w:after="0" w:line="240" w:lineRule="auto"/>
            </w:pPr>
            <w:r>
              <w:t>Descrizione protocolli</w:t>
            </w:r>
          </w:p>
        </w:tc>
        <w:tc>
          <w:tcPr>
            <w:tcW w:w="5238" w:type="dxa"/>
          </w:tcPr>
          <w:p w14:paraId="04BE67CE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64830331" w14:textId="77777777" w:rsidTr="009F575D">
        <w:trPr>
          <w:trHeight w:val="232"/>
        </w:trPr>
        <w:tc>
          <w:tcPr>
            <w:tcW w:w="4390" w:type="dxa"/>
          </w:tcPr>
          <w:p w14:paraId="14A468F0" w14:textId="77777777" w:rsidR="00BC74FA" w:rsidRPr="004231E6" w:rsidRDefault="00BC74FA" w:rsidP="00EC1B37">
            <w:pPr>
              <w:spacing w:after="0" w:line="240" w:lineRule="auto"/>
            </w:pPr>
            <w:r>
              <w:t xml:space="preserve">Presenza antispam o worms </w:t>
            </w:r>
            <w:proofErr w:type="spellStart"/>
            <w:r>
              <w:t>etc</w:t>
            </w:r>
            <w:proofErr w:type="spellEnd"/>
          </w:p>
        </w:tc>
        <w:tc>
          <w:tcPr>
            <w:tcW w:w="5238" w:type="dxa"/>
          </w:tcPr>
          <w:p w14:paraId="025A7D3B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2F9CCAA1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111E68F0" w14:textId="77777777" w:rsidR="00BC74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FB0DDA">
              <w:rPr>
                <w:b/>
                <w:bCs/>
              </w:rPr>
              <w:t>2.</w:t>
            </w:r>
            <w:r>
              <w:rPr>
                <w:b/>
                <w:bCs/>
              </w:rPr>
              <w:t>3 o 2.4</w:t>
            </w:r>
            <w:r w:rsidRPr="00FB0DDA">
              <w:rPr>
                <w:b/>
                <w:bCs/>
              </w:rPr>
              <w:t xml:space="preserve"> Gestione delle informazioni </w:t>
            </w:r>
          </w:p>
          <w:p w14:paraId="56AC8C83" w14:textId="77777777" w:rsidR="00BC74FA" w:rsidRDefault="00BC74FA" w:rsidP="00EC1B37">
            <w:pPr>
              <w:spacing w:after="0" w:line="240" w:lineRule="auto"/>
              <w:jc w:val="center"/>
            </w:pPr>
            <w:r>
              <w:t xml:space="preserve">servizi o strumenti di archiviazione dei dati o di conservazione sostitutiva / digitale </w:t>
            </w:r>
          </w:p>
          <w:p w14:paraId="349768D0" w14:textId="77777777" w:rsidR="00BC74FA" w:rsidRPr="003E2BD5" w:rsidRDefault="00BC74FA" w:rsidP="00EC1B37">
            <w:pPr>
              <w:spacing w:after="0" w:line="240" w:lineRule="auto"/>
              <w:jc w:val="center"/>
            </w:pPr>
            <w:r>
              <w:t>es: indicare volumi, capacità, velocità, ridondanza dei dischi)</w:t>
            </w:r>
          </w:p>
        </w:tc>
      </w:tr>
      <w:tr w:rsidR="00BC74FA" w:rsidRPr="004231E6" w14:paraId="6A931F1B" w14:textId="77777777" w:rsidTr="009F575D">
        <w:trPr>
          <w:trHeight w:val="232"/>
        </w:trPr>
        <w:tc>
          <w:tcPr>
            <w:tcW w:w="4390" w:type="dxa"/>
          </w:tcPr>
          <w:p w14:paraId="2D165EE0" w14:textId="77777777" w:rsidR="00BC74FA" w:rsidRDefault="00BC74FA" w:rsidP="00EC1B37">
            <w:pPr>
              <w:spacing w:after="0" w:line="240" w:lineRule="auto"/>
            </w:pPr>
            <w:r w:rsidRPr="00FF70E6">
              <w:t>Presenza di dispositiv</w:t>
            </w:r>
            <w:r>
              <w:t>i</w:t>
            </w:r>
            <w:r w:rsidRPr="00FF70E6">
              <w:t xml:space="preserve"> o servizi di archiviazi</w:t>
            </w:r>
            <w:r>
              <w:t xml:space="preserve">one (es. </w:t>
            </w:r>
            <w:r w:rsidRPr="00FF70E6">
              <w:t>NAS</w:t>
            </w:r>
            <w:r>
              <w:t>,</w:t>
            </w:r>
            <w:r w:rsidRPr="00FF70E6">
              <w:t xml:space="preserve"> QNAS</w:t>
            </w:r>
            <w:r>
              <w:t>, cloud, ecc.)</w:t>
            </w:r>
          </w:p>
        </w:tc>
        <w:tc>
          <w:tcPr>
            <w:tcW w:w="5238" w:type="dxa"/>
          </w:tcPr>
          <w:p w14:paraId="4E428FCA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398A0197" w14:textId="77777777" w:rsidTr="009F575D">
        <w:trPr>
          <w:trHeight w:val="232"/>
        </w:trPr>
        <w:tc>
          <w:tcPr>
            <w:tcW w:w="4390" w:type="dxa"/>
          </w:tcPr>
          <w:p w14:paraId="291D5023" w14:textId="77777777" w:rsidR="00BC74FA" w:rsidRPr="00FF70E6" w:rsidRDefault="00BC74FA" w:rsidP="00EC1B37">
            <w:pPr>
              <w:spacing w:after="0" w:line="240" w:lineRule="auto"/>
            </w:pPr>
            <w:r>
              <w:t>Backup (se presente e con quale frequenza)</w:t>
            </w:r>
          </w:p>
        </w:tc>
        <w:tc>
          <w:tcPr>
            <w:tcW w:w="5238" w:type="dxa"/>
          </w:tcPr>
          <w:p w14:paraId="649815D2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288C3A88" w14:textId="77777777" w:rsidTr="009F575D">
        <w:trPr>
          <w:trHeight w:val="232"/>
        </w:trPr>
        <w:tc>
          <w:tcPr>
            <w:tcW w:w="4390" w:type="dxa"/>
          </w:tcPr>
          <w:p w14:paraId="7E6BD1B2" w14:textId="77777777" w:rsidR="00BC74FA" w:rsidRPr="004231E6" w:rsidRDefault="00BC74FA" w:rsidP="00EC1B37">
            <w:pPr>
              <w:spacing w:after="0" w:line="240" w:lineRule="auto"/>
            </w:pPr>
            <w:r>
              <w:t>Protezione backup</w:t>
            </w:r>
          </w:p>
        </w:tc>
        <w:tc>
          <w:tcPr>
            <w:tcW w:w="5238" w:type="dxa"/>
          </w:tcPr>
          <w:p w14:paraId="0958A3B0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4D3914AF" w14:textId="77777777" w:rsidTr="009F575D">
        <w:trPr>
          <w:trHeight w:val="232"/>
        </w:trPr>
        <w:tc>
          <w:tcPr>
            <w:tcW w:w="4390" w:type="dxa"/>
          </w:tcPr>
          <w:p w14:paraId="26AE3199" w14:textId="77777777" w:rsidR="00BC74FA" w:rsidRDefault="00BC74FA" w:rsidP="00EC1B37">
            <w:pPr>
              <w:spacing w:after="0" w:line="240" w:lineRule="auto"/>
            </w:pPr>
            <w:r>
              <w:t>G</w:t>
            </w:r>
            <w:r w:rsidRPr="00A566DD">
              <w:t>estione, archiviazione, protezione e conservazione dei dati</w:t>
            </w:r>
          </w:p>
        </w:tc>
        <w:tc>
          <w:tcPr>
            <w:tcW w:w="5238" w:type="dxa"/>
          </w:tcPr>
          <w:p w14:paraId="03B18B49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51DF4BDA" w14:textId="77777777" w:rsidTr="009F575D">
        <w:trPr>
          <w:trHeight w:val="232"/>
        </w:trPr>
        <w:tc>
          <w:tcPr>
            <w:tcW w:w="4390" w:type="dxa"/>
          </w:tcPr>
          <w:p w14:paraId="21DB5B03" w14:textId="77777777" w:rsidR="00BC74FA" w:rsidRDefault="00BC74FA" w:rsidP="00EC1B37">
            <w:pPr>
              <w:spacing w:after="0" w:line="240" w:lineRule="auto"/>
            </w:pPr>
            <w:r w:rsidRPr="00EA6808">
              <w:t>Procedure per garantire la riservatezza de</w:t>
            </w:r>
            <w:r>
              <w:t>i dati</w:t>
            </w:r>
          </w:p>
        </w:tc>
        <w:tc>
          <w:tcPr>
            <w:tcW w:w="5238" w:type="dxa"/>
          </w:tcPr>
          <w:p w14:paraId="773F48F8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1F1CAF8A" w14:textId="77777777" w:rsidTr="009F575D">
        <w:trPr>
          <w:trHeight w:val="232"/>
        </w:trPr>
        <w:tc>
          <w:tcPr>
            <w:tcW w:w="4390" w:type="dxa"/>
          </w:tcPr>
          <w:p w14:paraId="7E6DCA7A" w14:textId="77777777" w:rsidR="00BC74FA" w:rsidRPr="00EA6808" w:rsidRDefault="00BC74FA" w:rsidP="00EC1B37">
            <w:pPr>
              <w:spacing w:after="0" w:line="240" w:lineRule="auto"/>
            </w:pPr>
            <w:r w:rsidRPr="00EF0B4A">
              <w:t>Gestione dei flussi di dati di rendiconto da trasmettere all’Ente Accreditante e al COGEA</w:t>
            </w:r>
            <w:r>
              <w:t>P</w:t>
            </w:r>
            <w:r w:rsidRPr="00EF0B4A">
              <w:t>S</w:t>
            </w:r>
          </w:p>
        </w:tc>
        <w:tc>
          <w:tcPr>
            <w:tcW w:w="5238" w:type="dxa"/>
          </w:tcPr>
          <w:p w14:paraId="54FD93D2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11780A69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2A870937" w14:textId="77777777" w:rsidR="00BC74FA" w:rsidRPr="000A0FAC" w:rsidRDefault="00BC74FA" w:rsidP="00EC1B3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0A0FAC">
              <w:rPr>
                <w:b/>
                <w:bCs/>
                <w:lang w:val="en-US"/>
              </w:rPr>
              <w:t>2.5 Anti-virus/spyware/malware/trojan/spam</w:t>
            </w:r>
          </w:p>
          <w:p w14:paraId="197952C8" w14:textId="77777777" w:rsidR="00BC74FA" w:rsidRDefault="00BC74FA" w:rsidP="00EC1B37">
            <w:pPr>
              <w:spacing w:after="0" w:line="240" w:lineRule="auto"/>
              <w:jc w:val="center"/>
            </w:pPr>
            <w:r>
              <w:t>Indicare la presenza di servizi di protezione distribuiti su postazioni e/o attivi nella rete</w:t>
            </w:r>
          </w:p>
          <w:p w14:paraId="5E69874A" w14:textId="77777777" w:rsidR="00BC74FA" w:rsidRPr="003E2BD5" w:rsidRDefault="00BC74FA" w:rsidP="00EC1B37">
            <w:pPr>
              <w:spacing w:after="0" w:line="240" w:lineRule="auto"/>
              <w:jc w:val="center"/>
            </w:pPr>
            <w:r>
              <w:t>(ad es. può essere indicato il nome e il produttore del software, configurazione, impostazioni)</w:t>
            </w:r>
          </w:p>
        </w:tc>
      </w:tr>
      <w:tr w:rsidR="00BC74FA" w:rsidRPr="004231E6" w14:paraId="6855240E" w14:textId="77777777" w:rsidTr="009F575D">
        <w:trPr>
          <w:trHeight w:val="232"/>
        </w:trPr>
        <w:tc>
          <w:tcPr>
            <w:tcW w:w="4390" w:type="dxa"/>
          </w:tcPr>
          <w:p w14:paraId="45342088" w14:textId="77777777" w:rsidR="00BC74FA" w:rsidRDefault="00BC74FA" w:rsidP="00EC1B37">
            <w:pPr>
              <w:spacing w:after="0" w:line="240" w:lineRule="auto"/>
            </w:pPr>
            <w:r>
              <w:t xml:space="preserve">Presenza protezione sui terminali </w:t>
            </w:r>
          </w:p>
          <w:p w14:paraId="7BD0D8B2" w14:textId="77777777" w:rsidR="00BC74FA" w:rsidRPr="004231E6" w:rsidRDefault="00BC74FA" w:rsidP="00EC1B37">
            <w:pPr>
              <w:spacing w:after="0" w:line="240" w:lineRule="auto"/>
            </w:pPr>
            <w:r>
              <w:t>(al punto 1.2)</w:t>
            </w:r>
          </w:p>
        </w:tc>
        <w:tc>
          <w:tcPr>
            <w:tcW w:w="5238" w:type="dxa"/>
          </w:tcPr>
          <w:p w14:paraId="161615F5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44F64F83" w14:textId="77777777" w:rsidTr="009F575D">
        <w:trPr>
          <w:trHeight w:val="232"/>
        </w:trPr>
        <w:tc>
          <w:tcPr>
            <w:tcW w:w="4390" w:type="dxa"/>
          </w:tcPr>
          <w:p w14:paraId="255514F0" w14:textId="77777777" w:rsidR="00BC74FA" w:rsidRPr="004231E6" w:rsidRDefault="00BC74FA" w:rsidP="00EC1B37">
            <w:pPr>
              <w:spacing w:after="0" w:line="240" w:lineRule="auto"/>
            </w:pPr>
            <w:r>
              <w:t xml:space="preserve">Presenza protezione ai/al server </w:t>
            </w:r>
          </w:p>
        </w:tc>
        <w:tc>
          <w:tcPr>
            <w:tcW w:w="5238" w:type="dxa"/>
          </w:tcPr>
          <w:p w14:paraId="4C110B96" w14:textId="77777777" w:rsidR="00BC74FA" w:rsidRPr="004231E6" w:rsidRDefault="00BC74FA" w:rsidP="00EC1B37">
            <w:pPr>
              <w:spacing w:after="0" w:line="240" w:lineRule="auto"/>
            </w:pPr>
          </w:p>
        </w:tc>
      </w:tr>
    </w:tbl>
    <w:p w14:paraId="38551C26" w14:textId="77777777" w:rsidR="00BC74FA" w:rsidRDefault="00BC74FA" w:rsidP="00BC74F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BC74FA" w:rsidRPr="004231E6" w14:paraId="67003277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3425A330" w14:textId="77777777" w:rsidR="00BC74FA" w:rsidRPr="00B02C0D" w:rsidRDefault="00BC74FA" w:rsidP="00EC1B37">
            <w:pPr>
              <w:spacing w:after="0"/>
              <w:jc w:val="center"/>
              <w:rPr>
                <w:b/>
                <w:bCs/>
              </w:rPr>
            </w:pPr>
            <w:r w:rsidRPr="00B02C0D">
              <w:rPr>
                <w:b/>
                <w:bCs/>
              </w:rPr>
              <w:lastRenderedPageBreak/>
              <w:t>2.6 Credenzial</w:t>
            </w:r>
            <w:r>
              <w:rPr>
                <w:b/>
                <w:bCs/>
              </w:rPr>
              <w:t>i accesso alla piattaforma</w:t>
            </w:r>
          </w:p>
          <w:p w14:paraId="440AA246" w14:textId="74983C90" w:rsidR="00BC74FA" w:rsidRPr="003E2BD5" w:rsidRDefault="00BC74FA" w:rsidP="00690D46">
            <w:pPr>
              <w:spacing w:after="0"/>
              <w:jc w:val="center"/>
            </w:pPr>
            <w:r w:rsidRPr="004D3E1E">
              <w:t xml:space="preserve">Inserire le credenziali per permettere l’accesso al verificatore della piattaforma </w:t>
            </w:r>
            <w:r w:rsidRPr="008C0B64">
              <w:t>FAD di un corso DEMO di breve durata, già preimpostati per la verifica</w:t>
            </w:r>
            <w:r>
              <w:t>.</w:t>
            </w:r>
          </w:p>
        </w:tc>
      </w:tr>
      <w:tr w:rsidR="00BC74FA" w:rsidRPr="004231E6" w14:paraId="593CCB4D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E2EFD9" w:themeFill="accent6" w:themeFillTint="33"/>
            <w:vAlign w:val="center"/>
          </w:tcPr>
          <w:p w14:paraId="0D9CF3AC" w14:textId="77777777" w:rsidR="00BC74FA" w:rsidRPr="00B02C0D" w:rsidRDefault="00BC74FA" w:rsidP="00EC1B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Utente standard</w:t>
            </w:r>
          </w:p>
        </w:tc>
      </w:tr>
      <w:tr w:rsidR="00BC74FA" w:rsidRPr="004231E6" w14:paraId="65026C62" w14:textId="77777777" w:rsidTr="009F575D">
        <w:trPr>
          <w:trHeight w:val="232"/>
        </w:trPr>
        <w:tc>
          <w:tcPr>
            <w:tcW w:w="4390" w:type="dxa"/>
          </w:tcPr>
          <w:p w14:paraId="0C501D32" w14:textId="77777777" w:rsidR="00BC74FA" w:rsidRPr="004231E6" w:rsidRDefault="00BC74FA" w:rsidP="00EC1B37">
            <w:pPr>
              <w:spacing w:after="0"/>
            </w:pPr>
            <w:r>
              <w:t>Username/e-mail</w:t>
            </w:r>
          </w:p>
        </w:tc>
        <w:tc>
          <w:tcPr>
            <w:tcW w:w="5238" w:type="dxa"/>
          </w:tcPr>
          <w:p w14:paraId="787CC0EE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3D14295E" w14:textId="77777777" w:rsidTr="009F575D">
        <w:trPr>
          <w:trHeight w:val="232"/>
        </w:trPr>
        <w:tc>
          <w:tcPr>
            <w:tcW w:w="4390" w:type="dxa"/>
          </w:tcPr>
          <w:p w14:paraId="2904EA9B" w14:textId="77777777" w:rsidR="00BC74FA" w:rsidRPr="004231E6" w:rsidRDefault="00BC74FA" w:rsidP="00EC1B37">
            <w:pPr>
              <w:spacing w:after="0"/>
            </w:pPr>
            <w:r>
              <w:t xml:space="preserve">Password </w:t>
            </w:r>
          </w:p>
        </w:tc>
        <w:tc>
          <w:tcPr>
            <w:tcW w:w="5238" w:type="dxa"/>
          </w:tcPr>
          <w:p w14:paraId="3CA91194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01B55C37" w14:textId="77777777" w:rsidTr="009F575D">
        <w:trPr>
          <w:trHeight w:val="232"/>
        </w:trPr>
        <w:tc>
          <w:tcPr>
            <w:tcW w:w="4390" w:type="dxa"/>
          </w:tcPr>
          <w:p w14:paraId="4983C361" w14:textId="77777777" w:rsidR="00BC74FA" w:rsidRDefault="00BC74FA" w:rsidP="00EC1B37">
            <w:pPr>
              <w:spacing w:after="0"/>
            </w:pPr>
            <w:r>
              <w:t>Link/</w:t>
            </w:r>
            <w:proofErr w:type="spellStart"/>
            <w:r>
              <w:t>url</w:t>
            </w:r>
            <w:proofErr w:type="spellEnd"/>
          </w:p>
        </w:tc>
        <w:tc>
          <w:tcPr>
            <w:tcW w:w="5238" w:type="dxa"/>
          </w:tcPr>
          <w:p w14:paraId="5EEB3DF9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47E89B37" w14:textId="77777777" w:rsidTr="009F575D">
        <w:trPr>
          <w:trHeight w:val="232"/>
        </w:trPr>
        <w:tc>
          <w:tcPr>
            <w:tcW w:w="4390" w:type="dxa"/>
          </w:tcPr>
          <w:p w14:paraId="259F6CE5" w14:textId="77777777" w:rsidR="00BC74FA" w:rsidRDefault="00BC74FA" w:rsidP="00EC1B37">
            <w:pPr>
              <w:spacing w:after="0"/>
            </w:pPr>
            <w:r>
              <w:t>OTP (Se presente)</w:t>
            </w:r>
          </w:p>
        </w:tc>
        <w:tc>
          <w:tcPr>
            <w:tcW w:w="5238" w:type="dxa"/>
          </w:tcPr>
          <w:p w14:paraId="70214889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3217BF" w14:paraId="6B0DB867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E2EFD9" w:themeFill="accent6" w:themeFillTint="33"/>
            <w:vAlign w:val="center"/>
          </w:tcPr>
          <w:p w14:paraId="4197791A" w14:textId="77777777" w:rsidR="00BC74FA" w:rsidRPr="008E53AF" w:rsidRDefault="00BC74FA" w:rsidP="00EC1B37">
            <w:pPr>
              <w:spacing w:after="0"/>
              <w:jc w:val="center"/>
              <w:rPr>
                <w:b/>
                <w:bCs/>
                <w:lang w:val="en-US"/>
              </w:rPr>
            </w:pPr>
            <w:proofErr w:type="spellStart"/>
            <w:r w:rsidRPr="008E53AF">
              <w:rPr>
                <w:b/>
                <w:bCs/>
                <w:lang w:val="en-US"/>
              </w:rPr>
              <w:t>Utente</w:t>
            </w:r>
            <w:proofErr w:type="spellEnd"/>
            <w:r w:rsidRPr="008E53A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E53AF">
              <w:rPr>
                <w:b/>
                <w:bCs/>
                <w:lang w:val="en-US"/>
              </w:rPr>
              <w:t>amministratore</w:t>
            </w:r>
            <w:proofErr w:type="spellEnd"/>
            <w:r w:rsidRPr="008E53AF">
              <w:rPr>
                <w:b/>
                <w:bCs/>
                <w:lang w:val="en-US"/>
              </w:rPr>
              <w:t>/backend/back of</w:t>
            </w:r>
            <w:r>
              <w:rPr>
                <w:b/>
                <w:bCs/>
                <w:lang w:val="en-US"/>
              </w:rPr>
              <w:t xml:space="preserve">fice </w:t>
            </w:r>
          </w:p>
        </w:tc>
      </w:tr>
      <w:tr w:rsidR="00BC74FA" w:rsidRPr="004231E6" w14:paraId="5BDDE40C" w14:textId="77777777" w:rsidTr="009F575D">
        <w:trPr>
          <w:trHeight w:val="232"/>
        </w:trPr>
        <w:tc>
          <w:tcPr>
            <w:tcW w:w="4390" w:type="dxa"/>
          </w:tcPr>
          <w:p w14:paraId="08683F15" w14:textId="77777777" w:rsidR="00BC74FA" w:rsidRPr="004231E6" w:rsidRDefault="00BC74FA" w:rsidP="00EC1B37">
            <w:pPr>
              <w:spacing w:after="0"/>
            </w:pPr>
            <w:r>
              <w:t>Username/e-mail</w:t>
            </w:r>
          </w:p>
        </w:tc>
        <w:tc>
          <w:tcPr>
            <w:tcW w:w="5238" w:type="dxa"/>
          </w:tcPr>
          <w:p w14:paraId="2248BF41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10A8133E" w14:textId="77777777" w:rsidTr="009F575D">
        <w:trPr>
          <w:trHeight w:val="232"/>
        </w:trPr>
        <w:tc>
          <w:tcPr>
            <w:tcW w:w="4390" w:type="dxa"/>
          </w:tcPr>
          <w:p w14:paraId="6A828C7B" w14:textId="77777777" w:rsidR="00BC74FA" w:rsidRPr="004231E6" w:rsidRDefault="00BC74FA" w:rsidP="00EC1B37">
            <w:pPr>
              <w:spacing w:after="0"/>
            </w:pPr>
            <w:r>
              <w:t xml:space="preserve">Password </w:t>
            </w:r>
          </w:p>
        </w:tc>
        <w:tc>
          <w:tcPr>
            <w:tcW w:w="5238" w:type="dxa"/>
          </w:tcPr>
          <w:p w14:paraId="2D5428A5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4D064F64" w14:textId="77777777" w:rsidTr="009F575D">
        <w:trPr>
          <w:trHeight w:val="232"/>
        </w:trPr>
        <w:tc>
          <w:tcPr>
            <w:tcW w:w="4390" w:type="dxa"/>
          </w:tcPr>
          <w:p w14:paraId="1AF6E813" w14:textId="77777777" w:rsidR="00BC74FA" w:rsidRDefault="00BC74FA" w:rsidP="00EC1B37">
            <w:pPr>
              <w:spacing w:after="0"/>
            </w:pPr>
            <w:r>
              <w:t>Link/</w:t>
            </w:r>
            <w:proofErr w:type="spellStart"/>
            <w:r>
              <w:t>url</w:t>
            </w:r>
            <w:proofErr w:type="spellEnd"/>
          </w:p>
        </w:tc>
        <w:tc>
          <w:tcPr>
            <w:tcW w:w="5238" w:type="dxa"/>
          </w:tcPr>
          <w:p w14:paraId="0D31DD5F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627AAD2B" w14:textId="77777777" w:rsidTr="009F575D">
        <w:trPr>
          <w:trHeight w:val="232"/>
        </w:trPr>
        <w:tc>
          <w:tcPr>
            <w:tcW w:w="4390" w:type="dxa"/>
          </w:tcPr>
          <w:p w14:paraId="06208CEB" w14:textId="77777777" w:rsidR="00BC74FA" w:rsidRDefault="00BC74FA" w:rsidP="00EC1B37">
            <w:pPr>
              <w:spacing w:after="0"/>
            </w:pPr>
            <w:r>
              <w:t>OTP (Se presente)</w:t>
            </w:r>
          </w:p>
        </w:tc>
        <w:tc>
          <w:tcPr>
            <w:tcW w:w="5238" w:type="dxa"/>
          </w:tcPr>
          <w:p w14:paraId="29CAC1D4" w14:textId="77777777" w:rsidR="00BC74FA" w:rsidRPr="004231E6" w:rsidRDefault="00BC74FA" w:rsidP="00EC1B37">
            <w:pPr>
              <w:spacing w:after="0"/>
            </w:pPr>
          </w:p>
        </w:tc>
      </w:tr>
    </w:tbl>
    <w:p w14:paraId="17522B95" w14:textId="77777777" w:rsidR="00BC74FA" w:rsidRDefault="00BC74FA" w:rsidP="00BC74FA">
      <w:r w:rsidRPr="00231A83">
        <w:rPr>
          <w:noProof/>
          <w:color w:val="000000"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2E535EB0" wp14:editId="3BAE7793">
                <wp:simplePos x="0" y="0"/>
                <wp:positionH relativeFrom="margin">
                  <wp:align>center</wp:align>
                </wp:positionH>
                <wp:positionV relativeFrom="paragraph">
                  <wp:posOffset>407035</wp:posOffset>
                </wp:positionV>
                <wp:extent cx="3087370" cy="1403985"/>
                <wp:effectExtent l="0" t="0" r="0" b="0"/>
                <wp:wrapTopAndBottom/>
                <wp:docPr id="72874328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BD0F" w14:textId="77777777" w:rsidR="00BC74FA" w:rsidRPr="00294DF0" w:rsidRDefault="00BC74FA" w:rsidP="00BC74FA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8C0B64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SEZIONE 3 –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Verifiche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535EB0" id="_x0000_s1029" type="#_x0000_t202" style="position:absolute;margin-left:0;margin-top:32.05pt;width:243.1pt;height:110.55pt;z-index:251662336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" filled="f" stroked="f">
                <v:textbox style="mso-fit-shape-to-text:t">
                  <w:txbxContent>
                    <w:p w14:paraId="423DBD0F" w14:textId="77777777" w:rsidR="00BC74FA" w:rsidRPr="00294DF0" w:rsidRDefault="00BC74FA" w:rsidP="00BC74FA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 w:rsidRPr="008C0B64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SEZIONE 3 – 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Verifiche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65EA841" w14:textId="77777777" w:rsidR="00BC74FA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</w:p>
    <w:p w14:paraId="38699723" w14:textId="61AD1E58" w:rsidR="00BC74FA" w:rsidRPr="00B10EAF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  <w:r w:rsidRPr="00B10EAF">
        <w:rPr>
          <w:rFonts w:eastAsia="Times New Roman" w:cstheme="minorHAnsi"/>
          <w:color w:val="333333"/>
          <w:spacing w:val="2"/>
          <w:lang w:eastAsia="it-IT"/>
        </w:rPr>
        <w:t xml:space="preserve">Oltre alle verifiche documentali, in </w:t>
      </w:r>
      <w:r w:rsidR="00690D46">
        <w:rPr>
          <w:rFonts w:eastAsia="Times New Roman" w:cstheme="minorHAnsi"/>
          <w:color w:val="333333"/>
          <w:spacing w:val="2"/>
          <w:lang w:eastAsia="it-IT"/>
        </w:rPr>
        <w:t>tutte le sedi di accreditamento</w:t>
      </w:r>
      <w:r w:rsidRPr="00B10EAF">
        <w:rPr>
          <w:rFonts w:eastAsia="Times New Roman" w:cstheme="minorHAnsi"/>
          <w:color w:val="333333"/>
          <w:spacing w:val="2"/>
          <w:lang w:eastAsia="it-IT"/>
        </w:rPr>
        <w:t>, è prevista la verifica operativa della piattaforma</w:t>
      </w:r>
      <w:r>
        <w:rPr>
          <w:rFonts w:eastAsia="Times New Roman" w:cstheme="minorHAnsi"/>
          <w:color w:val="333333"/>
          <w:spacing w:val="2"/>
          <w:lang w:eastAsia="it-IT"/>
        </w:rPr>
        <w:t>, che, al fine di contenerne i tempi di esecuzione, deve essere necessariamente effettuata su un corso di brevissima durata (corso DEMO</w:t>
      </w:r>
      <w:r w:rsidR="00DB08BB">
        <w:rPr>
          <w:rFonts w:eastAsia="Times New Roman" w:cstheme="minorHAnsi"/>
          <w:color w:val="333333"/>
          <w:spacing w:val="2"/>
          <w:lang w:eastAsia="it-IT"/>
        </w:rPr>
        <w:t xml:space="preserve"> al massimo di 3 min</w:t>
      </w:r>
      <w:r>
        <w:rPr>
          <w:rFonts w:eastAsia="Times New Roman" w:cstheme="minorHAnsi"/>
          <w:color w:val="333333"/>
          <w:spacing w:val="2"/>
          <w:lang w:eastAsia="it-IT"/>
        </w:rPr>
        <w:t>) la cui produzione risulta essere a carico del provider.</w:t>
      </w:r>
    </w:p>
    <w:p w14:paraId="45D7E52B" w14:textId="1E2CDA6F" w:rsidR="00BC74FA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  <w:r w:rsidRPr="00B10EAF">
        <w:rPr>
          <w:rFonts w:eastAsia="Times New Roman" w:cstheme="minorHAnsi"/>
          <w:color w:val="333333"/>
          <w:spacing w:val="2"/>
          <w:lang w:eastAsia="it-IT"/>
        </w:rPr>
        <w:t>Si raccomanda</w:t>
      </w:r>
      <w:r w:rsidR="009A5602">
        <w:rPr>
          <w:rFonts w:eastAsia="Times New Roman" w:cstheme="minorHAnsi"/>
          <w:color w:val="333333"/>
          <w:spacing w:val="2"/>
          <w:lang w:eastAsia="it-IT"/>
        </w:rPr>
        <w:t xml:space="preserve"> </w:t>
      </w:r>
      <w:r>
        <w:rPr>
          <w:rFonts w:eastAsia="Times New Roman" w:cstheme="minorHAnsi"/>
          <w:color w:val="333333"/>
          <w:spacing w:val="2"/>
          <w:lang w:eastAsia="it-IT"/>
        </w:rPr>
        <w:t xml:space="preserve">di utilizzare il questionario di autovalutazione </w:t>
      </w:r>
      <w:r w:rsidR="00750B59">
        <w:rPr>
          <w:rFonts w:eastAsia="Times New Roman" w:cstheme="minorHAnsi"/>
          <w:color w:val="333333"/>
          <w:spacing w:val="2"/>
          <w:lang w:eastAsia="it-IT"/>
        </w:rPr>
        <w:t xml:space="preserve">presente al seguente </w:t>
      </w:r>
      <w:hyperlink r:id="rId9" w:history="1">
        <w:r w:rsidR="00750B59" w:rsidRPr="00750B59">
          <w:rPr>
            <w:rStyle w:val="Collegamentoipertestuale"/>
            <w:rFonts w:eastAsia="Times New Roman" w:cstheme="minorHAnsi"/>
            <w:spacing w:val="2"/>
            <w:lang w:eastAsia="it-IT"/>
          </w:rPr>
          <w:t>URL</w:t>
        </w:r>
      </w:hyperlink>
      <w:r w:rsidR="00AD4388">
        <w:t>,</w:t>
      </w:r>
      <w:r>
        <w:rPr>
          <w:rFonts w:eastAsia="Times New Roman" w:cstheme="minorHAnsi"/>
          <w:color w:val="333333"/>
          <w:spacing w:val="2"/>
          <w:lang w:eastAsia="it-IT"/>
        </w:rPr>
        <w:t xml:space="preserve"> al fine di </w:t>
      </w:r>
      <w:r w:rsidR="00AD4388">
        <w:rPr>
          <w:rFonts w:eastAsia="Times New Roman" w:cstheme="minorHAnsi"/>
          <w:color w:val="333333"/>
          <w:spacing w:val="2"/>
          <w:lang w:eastAsia="it-IT"/>
        </w:rPr>
        <w:t>intercettare preventivamente eventuali non conformità che comunque saranno poi evidenziate in sede di test funzionale.</w:t>
      </w:r>
    </w:p>
    <w:p w14:paraId="067F7918" w14:textId="77777777" w:rsidR="00BC74FA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  <w:r>
        <w:rPr>
          <w:rFonts w:eastAsia="Times New Roman" w:cstheme="minorHAnsi"/>
          <w:color w:val="333333"/>
          <w:spacing w:val="2"/>
          <w:lang w:eastAsia="it-IT"/>
        </w:rPr>
        <w:t xml:space="preserve"> Si precisa inoltre che le verifiche effettuate da AGENAS verteranno esclusivamente sulle tematiche del questionario riportato.</w:t>
      </w:r>
    </w:p>
    <w:p w14:paraId="06A3912B" w14:textId="77777777" w:rsidR="008D0351" w:rsidRDefault="008D0351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</w:p>
    <w:p w14:paraId="70E2D068" w14:textId="77777777" w:rsidR="008D0351" w:rsidRDefault="008D0351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</w:p>
    <w:p w14:paraId="6355325B" w14:textId="77777777" w:rsidR="00BC74FA" w:rsidRPr="00DE37E4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</w:p>
    <w:p w14:paraId="5679C671" w14:textId="77777777" w:rsidR="00BC74FA" w:rsidRPr="00F8388F" w:rsidRDefault="00BC74FA" w:rsidP="00BC74FA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231A83"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553A4F50" wp14:editId="35BB578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087370" cy="1403985"/>
                <wp:effectExtent l="0" t="0" r="0" b="0"/>
                <wp:wrapTopAndBottom/>
                <wp:docPr id="142751509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53814" w14:textId="77777777" w:rsidR="00BC74FA" w:rsidRPr="00294DF0" w:rsidRDefault="00BC74FA" w:rsidP="00BC74FA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8C0B64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SEZIONE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4</w:t>
                            </w:r>
                            <w:r w:rsidRPr="008C0B64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Riferimenti Normativi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3A4F50" id="_x0000_s1030" type="#_x0000_t202" style="position:absolute;left:0;text-align:left;margin-left:0;margin-top:0;width:243.1pt;height:110.55pt;z-index:251663360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Mc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" filled="f" stroked="f">
                <v:textbox style="mso-fit-shape-to-text:t">
                  <w:txbxContent>
                    <w:p w14:paraId="48353814" w14:textId="77777777" w:rsidR="00BC74FA" w:rsidRPr="00294DF0" w:rsidRDefault="00BC74FA" w:rsidP="00BC74FA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 w:rsidRPr="008C0B64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SEZIONE 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4</w:t>
                      </w:r>
                      <w:r w:rsidRPr="008C0B64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Riferimenti Normativi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8BEC0C8" w14:textId="77777777" w:rsidR="00BC74FA" w:rsidRPr="00B10EAF" w:rsidRDefault="00BC74FA" w:rsidP="00BC74FA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B10EAF">
        <w:rPr>
          <w:rFonts w:eastAsia="Times New Roman" w:cstheme="minorHAnsi"/>
          <w:lang w:eastAsia="it-IT"/>
        </w:rPr>
        <w:t>Per una corretta predisposizione dei documenti, e anche per una corretta configurazione della piattaforma, si consiglia fortemente la consultazione dei seguenti documenti</w:t>
      </w:r>
    </w:p>
    <w:p w14:paraId="68F6896D" w14:textId="19827636" w:rsidR="00BC74FA" w:rsidRPr="00B369F6" w:rsidRDefault="00BC74FA" w:rsidP="00BC74FA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369F6">
        <w:rPr>
          <w:rFonts w:asciiTheme="minorHAnsi" w:hAnsiTheme="minorHAnsi" w:cstheme="minorHAnsi"/>
          <w:sz w:val="22"/>
          <w:szCs w:val="22"/>
        </w:rPr>
        <w:t>Criteri per l'assegnazione di crediti alle attività ECM (punti 7-8-9) </w:t>
      </w:r>
      <w:r w:rsidRPr="00B369F6">
        <w:rPr>
          <w:rFonts w:asciiTheme="minorHAnsi" w:hAnsiTheme="minorHAnsi" w:cstheme="minorHAnsi"/>
          <w:sz w:val="22"/>
          <w:szCs w:val="22"/>
        </w:rPr>
        <w:br/>
      </w:r>
      <w:r w:rsidR="00AC4623" w:rsidRPr="00B369F6">
        <w:rPr>
          <w:rFonts w:asciiTheme="minorHAnsi" w:hAnsiTheme="minorHAnsi" w:cstheme="minorHAnsi"/>
          <w:sz w:val="22"/>
          <w:szCs w:val="22"/>
        </w:rPr>
        <w:t>https://ecm.agenas.it/storage/uploads/allegati/criteri-assegnazione-crediti-2023.pdf</w:t>
      </w:r>
    </w:p>
    <w:p w14:paraId="55031375" w14:textId="40C55E60" w:rsidR="00BC74FA" w:rsidRPr="00B369F6" w:rsidRDefault="00BC74FA" w:rsidP="00BC74FA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369F6">
        <w:rPr>
          <w:rFonts w:asciiTheme="minorHAnsi" w:hAnsiTheme="minorHAnsi" w:cstheme="minorHAnsi"/>
          <w:sz w:val="22"/>
          <w:szCs w:val="22"/>
        </w:rPr>
        <w:t>Manuale nazionale di accreditamento per l'erogazione di eventi ECM (in particolare §4.10 e 4.11) </w:t>
      </w:r>
      <w:r w:rsidRPr="00B369F6">
        <w:rPr>
          <w:rFonts w:asciiTheme="minorHAnsi" w:hAnsiTheme="minorHAnsi" w:cstheme="minorHAnsi"/>
          <w:sz w:val="22"/>
          <w:szCs w:val="22"/>
        </w:rPr>
        <w:br/>
      </w:r>
      <w:r w:rsidR="00FB497E" w:rsidRPr="00B369F6">
        <w:rPr>
          <w:rFonts w:asciiTheme="minorHAnsi" w:hAnsiTheme="minorHAnsi" w:cstheme="minorHAnsi"/>
          <w:sz w:val="22"/>
          <w:szCs w:val="22"/>
        </w:rPr>
        <w:t>https://ecm.agenas.it/storage/uploads/allegati/v-11-manuale-nazionale-di-accreditamento-eventi-ecm.pdf</w:t>
      </w:r>
    </w:p>
    <w:p w14:paraId="720E48D1" w14:textId="3607DAB9" w:rsidR="00BC74FA" w:rsidRPr="00B369F6" w:rsidRDefault="00BC74FA" w:rsidP="00BC74FA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369F6">
        <w:rPr>
          <w:rFonts w:asciiTheme="minorHAnsi" w:hAnsiTheme="minorHAnsi" w:cstheme="minorHAnsi"/>
          <w:sz w:val="22"/>
          <w:szCs w:val="22"/>
        </w:rPr>
        <w:t>Allegato A - Tabella sui requisiti minimi e standard di accreditamento (in particolare "Sistema informatico" e "Sedi, Strutture/attrezzature disponibili")</w:t>
      </w:r>
      <w:r w:rsidRPr="00B369F6">
        <w:rPr>
          <w:rFonts w:asciiTheme="minorHAnsi" w:hAnsiTheme="minorHAnsi" w:cstheme="minorHAnsi"/>
          <w:sz w:val="22"/>
          <w:szCs w:val="22"/>
        </w:rPr>
        <w:br/>
      </w:r>
      <w:r w:rsidR="0050051E" w:rsidRPr="00B369F6">
        <w:rPr>
          <w:rFonts w:asciiTheme="minorHAnsi" w:hAnsiTheme="minorHAnsi" w:cstheme="minorHAnsi"/>
          <w:sz w:val="22"/>
          <w:szCs w:val="22"/>
        </w:rPr>
        <w:t>https://ecm.agenas.it/storage/uploads/allegati/allegato-a-tabella-requisiti-minimi-e-standard.pdf</w:t>
      </w:r>
    </w:p>
    <w:p w14:paraId="290C678C" w14:textId="22962377" w:rsidR="00BC74FA" w:rsidRPr="00B369F6" w:rsidRDefault="00BC74FA" w:rsidP="00BC74FA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369F6">
        <w:rPr>
          <w:rFonts w:asciiTheme="minorHAnsi" w:hAnsiTheme="minorHAnsi" w:cstheme="minorHAnsi"/>
          <w:sz w:val="22"/>
          <w:szCs w:val="22"/>
        </w:rPr>
        <w:t>Allegato D - Modalità di calcolo della durata di un corso FAD </w:t>
      </w:r>
      <w:r w:rsidRPr="00B369F6">
        <w:rPr>
          <w:rFonts w:asciiTheme="minorHAnsi" w:hAnsiTheme="minorHAnsi" w:cstheme="minorHAnsi"/>
          <w:sz w:val="22"/>
          <w:szCs w:val="22"/>
        </w:rPr>
        <w:br/>
      </w:r>
      <w:r w:rsidR="003828AA" w:rsidRPr="00B369F6">
        <w:rPr>
          <w:rFonts w:asciiTheme="minorHAnsi" w:hAnsiTheme="minorHAnsi" w:cstheme="minorHAnsi"/>
          <w:sz w:val="22"/>
          <w:szCs w:val="22"/>
        </w:rPr>
        <w:t>https://ecm.agenas.it/storage/uploads/allegati/allegato-d-modalita-di-calcolo-durata-corso-fad.pdf</w:t>
      </w:r>
    </w:p>
    <w:p w14:paraId="5BED35CE" w14:textId="4568108E" w:rsidR="00BC74FA" w:rsidRPr="00B369F6" w:rsidRDefault="00BC74FA" w:rsidP="00BC74FA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369F6">
        <w:rPr>
          <w:rFonts w:asciiTheme="minorHAnsi" w:hAnsiTheme="minorHAnsi" w:cstheme="minorHAnsi"/>
          <w:sz w:val="22"/>
          <w:szCs w:val="22"/>
        </w:rPr>
        <w:t>Allegato F - Formazione a distanza </w:t>
      </w:r>
      <w:r w:rsidRPr="00B369F6">
        <w:rPr>
          <w:rFonts w:asciiTheme="minorHAnsi" w:hAnsiTheme="minorHAnsi" w:cstheme="minorHAnsi"/>
          <w:sz w:val="22"/>
          <w:szCs w:val="22"/>
        </w:rPr>
        <w:br/>
      </w:r>
      <w:r w:rsidR="00B369F6" w:rsidRPr="00B369F6">
        <w:rPr>
          <w:rFonts w:asciiTheme="minorHAnsi" w:hAnsiTheme="minorHAnsi" w:cstheme="minorHAnsi"/>
          <w:sz w:val="22"/>
          <w:szCs w:val="22"/>
        </w:rPr>
        <w:t>https://ecm.agenas.it/storage/uploads/allegati/allegato-f-formazione-a-distanza.pdf</w:t>
      </w:r>
    </w:p>
    <w:p w14:paraId="363618C5" w14:textId="77777777" w:rsidR="00BC74FA" w:rsidRPr="00DE37E4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</w:p>
    <w:p w14:paraId="650A7237" w14:textId="56B5CCDC" w:rsidR="00C94BF7" w:rsidRPr="00905985" w:rsidRDefault="00C94BF7" w:rsidP="00905985"/>
    <w:sectPr w:rsidR="00C94BF7" w:rsidRPr="00905985" w:rsidSect="00D758A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0" w:left="851" w:header="397" w:footer="1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2087" w14:textId="77777777" w:rsidR="003D595E" w:rsidRDefault="003D595E" w:rsidP="00821D06">
      <w:pPr>
        <w:spacing w:after="0" w:line="240" w:lineRule="auto"/>
      </w:pPr>
      <w:r>
        <w:separator/>
      </w:r>
    </w:p>
  </w:endnote>
  <w:endnote w:type="continuationSeparator" w:id="0">
    <w:p w14:paraId="6EF6617B" w14:textId="77777777" w:rsidR="003D595E" w:rsidRDefault="003D595E" w:rsidP="0082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unstler Script">
    <w:altName w:val="Calibri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72A5" w14:textId="02F068A2" w:rsidR="00821D06" w:rsidRPr="00C23BF4" w:rsidRDefault="00952C2F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A484DD" wp14:editId="71D491F5">
          <wp:simplePos x="0" y="0"/>
          <wp:positionH relativeFrom="column">
            <wp:posOffset>146685</wp:posOffset>
          </wp:positionH>
          <wp:positionV relativeFrom="paragraph">
            <wp:posOffset>125730</wp:posOffset>
          </wp:positionV>
          <wp:extent cx="6120130" cy="537210"/>
          <wp:effectExtent l="0" t="0" r="0" b="0"/>
          <wp:wrapTight wrapText="bothSides">
            <wp:wrapPolygon edited="0">
              <wp:start x="0" y="0"/>
              <wp:lineTo x="0" y="20681"/>
              <wp:lineTo x="21515" y="20681"/>
              <wp:lineTo x="21515" y="0"/>
              <wp:lineTo x="0" y="0"/>
            </wp:wrapPolygon>
          </wp:wrapTight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A222" w14:textId="07FE2A56" w:rsidR="00386F30" w:rsidRDefault="00952C2F" w:rsidP="00BF104B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484DD" wp14:editId="48A89F90">
          <wp:simplePos x="0" y="0"/>
          <wp:positionH relativeFrom="column">
            <wp:posOffset>235585</wp:posOffset>
          </wp:positionH>
          <wp:positionV relativeFrom="paragraph">
            <wp:posOffset>275590</wp:posOffset>
          </wp:positionV>
          <wp:extent cx="6120130" cy="537210"/>
          <wp:effectExtent l="0" t="0" r="0" b="0"/>
          <wp:wrapTight wrapText="bothSides">
            <wp:wrapPolygon edited="0">
              <wp:start x="0" y="0"/>
              <wp:lineTo x="0" y="20681"/>
              <wp:lineTo x="21515" y="20681"/>
              <wp:lineTo x="21515" y="0"/>
              <wp:lineTo x="0" y="0"/>
            </wp:wrapPolygon>
          </wp:wrapTight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409B" w14:textId="77777777" w:rsidR="003D595E" w:rsidRDefault="003D595E" w:rsidP="00821D06">
      <w:pPr>
        <w:spacing w:after="0" w:line="240" w:lineRule="auto"/>
      </w:pPr>
      <w:r>
        <w:separator/>
      </w:r>
    </w:p>
  </w:footnote>
  <w:footnote w:type="continuationSeparator" w:id="0">
    <w:p w14:paraId="1E8DD191" w14:textId="77777777" w:rsidR="003D595E" w:rsidRDefault="003D595E" w:rsidP="0082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F76D" w14:textId="0C800336" w:rsidR="000B3875" w:rsidRDefault="00952C2F" w:rsidP="000B3875">
    <w:pPr>
      <w:spacing w:line="240" w:lineRule="auto"/>
      <w:jc w:val="center"/>
    </w:pPr>
    <w:r>
      <w:rPr>
        <w:noProof/>
        <w:lang w:eastAsia="it-IT"/>
      </w:rPr>
      <w:drawing>
        <wp:inline distT="0" distB="0" distL="0" distR="0" wp14:anchorId="358AC203" wp14:editId="0D36DB19">
          <wp:extent cx="485775" cy="5619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0CE0A" w14:textId="77777777" w:rsidR="000B3875" w:rsidRPr="005C321A" w:rsidRDefault="000B3875" w:rsidP="000B3875">
    <w:pPr>
      <w:spacing w:after="0" w:line="240" w:lineRule="auto"/>
      <w:jc w:val="center"/>
      <w:rPr>
        <w:rFonts w:ascii="Kunstler Script" w:hAnsi="Kunstler Script"/>
        <w:sz w:val="66"/>
        <w:szCs w:val="66"/>
      </w:rPr>
    </w:pPr>
    <w:r w:rsidRPr="005C321A">
      <w:rPr>
        <w:rFonts w:ascii="Kunstler Script" w:hAnsi="Kunstler Script"/>
        <w:sz w:val="66"/>
        <w:szCs w:val="66"/>
      </w:rPr>
      <w:t>Agenzia Nazionale per i Servizi Sanitari Regionali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9530" w14:textId="4BE0ABA8" w:rsidR="00386F30" w:rsidRDefault="00952C2F" w:rsidP="00386F30">
    <w:pPr>
      <w:spacing w:line="240" w:lineRule="auto"/>
      <w:jc w:val="center"/>
    </w:pPr>
    <w:r>
      <w:rPr>
        <w:noProof/>
        <w:lang w:eastAsia="it-IT"/>
      </w:rPr>
      <w:drawing>
        <wp:inline distT="0" distB="0" distL="0" distR="0" wp14:anchorId="22903D97" wp14:editId="1996DE73">
          <wp:extent cx="485775" cy="561975"/>
          <wp:effectExtent l="0" t="0" r="0" b="0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6FD71" w14:textId="77777777" w:rsidR="00386F30" w:rsidRDefault="00386F30" w:rsidP="00E31BDC">
    <w:pPr>
      <w:spacing w:before="480" w:after="0" w:line="240" w:lineRule="auto"/>
      <w:jc w:val="center"/>
      <w:rPr>
        <w:rFonts w:ascii="Kunstler Script" w:hAnsi="Kunstler Script"/>
        <w:sz w:val="66"/>
        <w:szCs w:val="66"/>
      </w:rPr>
    </w:pPr>
    <w:r w:rsidRPr="005C321A">
      <w:rPr>
        <w:rFonts w:ascii="Kunstler Script" w:hAnsi="Kunstler Script"/>
        <w:sz w:val="66"/>
        <w:szCs w:val="66"/>
      </w:rPr>
      <w:t>Agenzia Nazionale per i Servizi Sanitari Regionali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AAB"/>
    <w:multiLevelType w:val="multilevel"/>
    <w:tmpl w:val="6E4C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86426"/>
    <w:multiLevelType w:val="hybridMultilevel"/>
    <w:tmpl w:val="970066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D12349"/>
    <w:multiLevelType w:val="hybridMultilevel"/>
    <w:tmpl w:val="85FCA420"/>
    <w:lvl w:ilvl="0" w:tplc="327C4098">
      <w:start w:val="3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92488"/>
    <w:multiLevelType w:val="hybridMultilevel"/>
    <w:tmpl w:val="7B70F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1F66"/>
    <w:multiLevelType w:val="hybridMultilevel"/>
    <w:tmpl w:val="421A67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2F59"/>
    <w:multiLevelType w:val="hybridMultilevel"/>
    <w:tmpl w:val="4E6047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40D96"/>
    <w:multiLevelType w:val="hybridMultilevel"/>
    <w:tmpl w:val="DA966936"/>
    <w:lvl w:ilvl="0" w:tplc="7D6ACB38">
      <w:numFmt w:val="bullet"/>
      <w:lvlText w:val="-"/>
      <w:lvlJc w:val="left"/>
      <w:pPr>
        <w:ind w:left="814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242E2F92"/>
    <w:multiLevelType w:val="hybridMultilevel"/>
    <w:tmpl w:val="3BBE3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324E"/>
    <w:multiLevelType w:val="hybridMultilevel"/>
    <w:tmpl w:val="EBCA32D2"/>
    <w:lvl w:ilvl="0" w:tplc="6298CB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92EE3"/>
    <w:multiLevelType w:val="hybridMultilevel"/>
    <w:tmpl w:val="6D48E276"/>
    <w:lvl w:ilvl="0" w:tplc="0410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998437C"/>
    <w:multiLevelType w:val="hybridMultilevel"/>
    <w:tmpl w:val="69820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112F3"/>
    <w:multiLevelType w:val="hybridMultilevel"/>
    <w:tmpl w:val="B3E28B4C"/>
    <w:lvl w:ilvl="0" w:tplc="B290E318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86F78"/>
    <w:multiLevelType w:val="hybridMultilevel"/>
    <w:tmpl w:val="1D40A1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7386E"/>
    <w:multiLevelType w:val="hybridMultilevel"/>
    <w:tmpl w:val="0622AB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27646"/>
    <w:multiLevelType w:val="hybridMultilevel"/>
    <w:tmpl w:val="76A88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55F87"/>
    <w:multiLevelType w:val="hybridMultilevel"/>
    <w:tmpl w:val="FD8ED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50633"/>
    <w:multiLevelType w:val="hybridMultilevel"/>
    <w:tmpl w:val="16A655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33823"/>
    <w:multiLevelType w:val="hybridMultilevel"/>
    <w:tmpl w:val="936E7D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2298D"/>
    <w:multiLevelType w:val="hybridMultilevel"/>
    <w:tmpl w:val="27B0F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5253D"/>
    <w:multiLevelType w:val="hybridMultilevel"/>
    <w:tmpl w:val="0BC292A0"/>
    <w:lvl w:ilvl="0" w:tplc="2FCAA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6040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7181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39589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4982790">
    <w:abstractNumId w:val="19"/>
  </w:num>
  <w:num w:numId="5" w16cid:durableId="1436167229">
    <w:abstractNumId w:val="3"/>
  </w:num>
  <w:num w:numId="6" w16cid:durableId="1593931397">
    <w:abstractNumId w:val="13"/>
  </w:num>
  <w:num w:numId="7" w16cid:durableId="190653138">
    <w:abstractNumId w:val="11"/>
  </w:num>
  <w:num w:numId="8" w16cid:durableId="373893231">
    <w:abstractNumId w:val="2"/>
  </w:num>
  <w:num w:numId="9" w16cid:durableId="1464034703">
    <w:abstractNumId w:val="5"/>
  </w:num>
  <w:num w:numId="10" w16cid:durableId="1927418239">
    <w:abstractNumId w:val="6"/>
  </w:num>
  <w:num w:numId="11" w16cid:durableId="793445893">
    <w:abstractNumId w:val="7"/>
  </w:num>
  <w:num w:numId="12" w16cid:durableId="2043744945">
    <w:abstractNumId w:val="1"/>
  </w:num>
  <w:num w:numId="13" w16cid:durableId="1192108142">
    <w:abstractNumId w:val="18"/>
  </w:num>
  <w:num w:numId="14" w16cid:durableId="43875929">
    <w:abstractNumId w:val="17"/>
  </w:num>
  <w:num w:numId="15" w16cid:durableId="146433836">
    <w:abstractNumId w:val="16"/>
  </w:num>
  <w:num w:numId="16" w16cid:durableId="2139061590">
    <w:abstractNumId w:val="8"/>
  </w:num>
  <w:num w:numId="17" w16cid:durableId="1666392336">
    <w:abstractNumId w:val="0"/>
  </w:num>
  <w:num w:numId="18" w16cid:durableId="1862547430">
    <w:abstractNumId w:val="10"/>
  </w:num>
  <w:num w:numId="19" w16cid:durableId="1844542890">
    <w:abstractNumId w:val="9"/>
  </w:num>
  <w:num w:numId="20" w16cid:durableId="543248653">
    <w:abstractNumId w:val="4"/>
  </w:num>
  <w:num w:numId="21" w16cid:durableId="13631717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69"/>
    <w:rsid w:val="000006EC"/>
    <w:rsid w:val="00002032"/>
    <w:rsid w:val="00015303"/>
    <w:rsid w:val="00015393"/>
    <w:rsid w:val="00021DDA"/>
    <w:rsid w:val="000221CD"/>
    <w:rsid w:val="000243B4"/>
    <w:rsid w:val="00025251"/>
    <w:rsid w:val="00025F83"/>
    <w:rsid w:val="00026B36"/>
    <w:rsid w:val="00030FF3"/>
    <w:rsid w:val="000327BD"/>
    <w:rsid w:val="00032D50"/>
    <w:rsid w:val="000342FF"/>
    <w:rsid w:val="00035F63"/>
    <w:rsid w:val="00036241"/>
    <w:rsid w:val="000402AB"/>
    <w:rsid w:val="000428B1"/>
    <w:rsid w:val="0004794A"/>
    <w:rsid w:val="00051C8B"/>
    <w:rsid w:val="00054314"/>
    <w:rsid w:val="00054AA7"/>
    <w:rsid w:val="00055B3C"/>
    <w:rsid w:val="0006080A"/>
    <w:rsid w:val="000614AA"/>
    <w:rsid w:val="00061AD7"/>
    <w:rsid w:val="00062465"/>
    <w:rsid w:val="00065225"/>
    <w:rsid w:val="00067C4E"/>
    <w:rsid w:val="000714A5"/>
    <w:rsid w:val="00075523"/>
    <w:rsid w:val="000804B7"/>
    <w:rsid w:val="00084D31"/>
    <w:rsid w:val="00086352"/>
    <w:rsid w:val="00090733"/>
    <w:rsid w:val="0009090A"/>
    <w:rsid w:val="00091D74"/>
    <w:rsid w:val="000922BE"/>
    <w:rsid w:val="00092F87"/>
    <w:rsid w:val="00093F0C"/>
    <w:rsid w:val="000944FF"/>
    <w:rsid w:val="000954BD"/>
    <w:rsid w:val="00095781"/>
    <w:rsid w:val="00095A80"/>
    <w:rsid w:val="00095EC1"/>
    <w:rsid w:val="000974FC"/>
    <w:rsid w:val="000A02D0"/>
    <w:rsid w:val="000A03A3"/>
    <w:rsid w:val="000A2266"/>
    <w:rsid w:val="000A4CFE"/>
    <w:rsid w:val="000A4FD6"/>
    <w:rsid w:val="000A7230"/>
    <w:rsid w:val="000A7546"/>
    <w:rsid w:val="000B00AD"/>
    <w:rsid w:val="000B25C6"/>
    <w:rsid w:val="000B2B7F"/>
    <w:rsid w:val="000B2EEB"/>
    <w:rsid w:val="000B3875"/>
    <w:rsid w:val="000B5A22"/>
    <w:rsid w:val="000C01AD"/>
    <w:rsid w:val="000C121B"/>
    <w:rsid w:val="000C2F64"/>
    <w:rsid w:val="000C752C"/>
    <w:rsid w:val="000C7F5A"/>
    <w:rsid w:val="000D0DBC"/>
    <w:rsid w:val="000D15AD"/>
    <w:rsid w:val="000D17AD"/>
    <w:rsid w:val="000D5117"/>
    <w:rsid w:val="000E6916"/>
    <w:rsid w:val="000F3AEC"/>
    <w:rsid w:val="000F584C"/>
    <w:rsid w:val="00102901"/>
    <w:rsid w:val="00102BC1"/>
    <w:rsid w:val="00103E69"/>
    <w:rsid w:val="00105AA5"/>
    <w:rsid w:val="001061C8"/>
    <w:rsid w:val="00106872"/>
    <w:rsid w:val="001078B7"/>
    <w:rsid w:val="00107B96"/>
    <w:rsid w:val="001103B2"/>
    <w:rsid w:val="00112AC7"/>
    <w:rsid w:val="00115356"/>
    <w:rsid w:val="00115856"/>
    <w:rsid w:val="0012072E"/>
    <w:rsid w:val="00120DA7"/>
    <w:rsid w:val="00121A11"/>
    <w:rsid w:val="0012593B"/>
    <w:rsid w:val="001405FE"/>
    <w:rsid w:val="00142C66"/>
    <w:rsid w:val="00144D6C"/>
    <w:rsid w:val="001515E3"/>
    <w:rsid w:val="00160566"/>
    <w:rsid w:val="00161025"/>
    <w:rsid w:val="001630BB"/>
    <w:rsid w:val="00163269"/>
    <w:rsid w:val="00180B00"/>
    <w:rsid w:val="001814DE"/>
    <w:rsid w:val="00182784"/>
    <w:rsid w:val="0018569E"/>
    <w:rsid w:val="00187C24"/>
    <w:rsid w:val="00191928"/>
    <w:rsid w:val="00191FFA"/>
    <w:rsid w:val="00193308"/>
    <w:rsid w:val="0019416A"/>
    <w:rsid w:val="00196E5F"/>
    <w:rsid w:val="001A3A3B"/>
    <w:rsid w:val="001A7EE8"/>
    <w:rsid w:val="001B2F08"/>
    <w:rsid w:val="001B6B1B"/>
    <w:rsid w:val="001B7355"/>
    <w:rsid w:val="001C14F6"/>
    <w:rsid w:val="001C185C"/>
    <w:rsid w:val="001C2A3E"/>
    <w:rsid w:val="001C2ADF"/>
    <w:rsid w:val="001C5EDE"/>
    <w:rsid w:val="001D1144"/>
    <w:rsid w:val="001D4AB9"/>
    <w:rsid w:val="001D4EE9"/>
    <w:rsid w:val="001D6D2E"/>
    <w:rsid w:val="001D7D29"/>
    <w:rsid w:val="001E02DC"/>
    <w:rsid w:val="001E34A2"/>
    <w:rsid w:val="001E7866"/>
    <w:rsid w:val="001E7BE7"/>
    <w:rsid w:val="001F09BB"/>
    <w:rsid w:val="001F0C74"/>
    <w:rsid w:val="001F12DB"/>
    <w:rsid w:val="001F4EEA"/>
    <w:rsid w:val="001F5F21"/>
    <w:rsid w:val="001F7996"/>
    <w:rsid w:val="001F7C85"/>
    <w:rsid w:val="002008F4"/>
    <w:rsid w:val="002024E3"/>
    <w:rsid w:val="002039A5"/>
    <w:rsid w:val="00210CD2"/>
    <w:rsid w:val="0021266F"/>
    <w:rsid w:val="002159CB"/>
    <w:rsid w:val="00220E97"/>
    <w:rsid w:val="00224EB2"/>
    <w:rsid w:val="002305BB"/>
    <w:rsid w:val="00231F14"/>
    <w:rsid w:val="00234FAA"/>
    <w:rsid w:val="002462DB"/>
    <w:rsid w:val="002479CF"/>
    <w:rsid w:val="002518A7"/>
    <w:rsid w:val="00257C09"/>
    <w:rsid w:val="00257CAF"/>
    <w:rsid w:val="002605C2"/>
    <w:rsid w:val="002619D3"/>
    <w:rsid w:val="002619E8"/>
    <w:rsid w:val="002669E1"/>
    <w:rsid w:val="002762E7"/>
    <w:rsid w:val="00281DDA"/>
    <w:rsid w:val="00283095"/>
    <w:rsid w:val="002853A8"/>
    <w:rsid w:val="00287052"/>
    <w:rsid w:val="00287C4F"/>
    <w:rsid w:val="002A0F97"/>
    <w:rsid w:val="002A2CF3"/>
    <w:rsid w:val="002A3104"/>
    <w:rsid w:val="002A7164"/>
    <w:rsid w:val="002B0378"/>
    <w:rsid w:val="002B67A4"/>
    <w:rsid w:val="002C5367"/>
    <w:rsid w:val="002C6F54"/>
    <w:rsid w:val="002D015D"/>
    <w:rsid w:val="002D457E"/>
    <w:rsid w:val="002D5C2C"/>
    <w:rsid w:val="002D5F64"/>
    <w:rsid w:val="002D6152"/>
    <w:rsid w:val="002E0754"/>
    <w:rsid w:val="002F1E50"/>
    <w:rsid w:val="002F564C"/>
    <w:rsid w:val="00301D39"/>
    <w:rsid w:val="003021A6"/>
    <w:rsid w:val="003104D0"/>
    <w:rsid w:val="00312D32"/>
    <w:rsid w:val="00320721"/>
    <w:rsid w:val="003221C0"/>
    <w:rsid w:val="00324F2E"/>
    <w:rsid w:val="003253D2"/>
    <w:rsid w:val="00330750"/>
    <w:rsid w:val="0033461B"/>
    <w:rsid w:val="0033592D"/>
    <w:rsid w:val="003366FA"/>
    <w:rsid w:val="00343796"/>
    <w:rsid w:val="00345264"/>
    <w:rsid w:val="003458BB"/>
    <w:rsid w:val="00345FA0"/>
    <w:rsid w:val="00347C65"/>
    <w:rsid w:val="003526F1"/>
    <w:rsid w:val="003536EC"/>
    <w:rsid w:val="00362BA5"/>
    <w:rsid w:val="00365D30"/>
    <w:rsid w:val="00366E32"/>
    <w:rsid w:val="00367587"/>
    <w:rsid w:val="00371308"/>
    <w:rsid w:val="0037397E"/>
    <w:rsid w:val="00374DC7"/>
    <w:rsid w:val="0037542A"/>
    <w:rsid w:val="00377D0D"/>
    <w:rsid w:val="00377DC8"/>
    <w:rsid w:val="00380400"/>
    <w:rsid w:val="003828AA"/>
    <w:rsid w:val="00386F30"/>
    <w:rsid w:val="003876A6"/>
    <w:rsid w:val="00391AED"/>
    <w:rsid w:val="0039697A"/>
    <w:rsid w:val="003A2072"/>
    <w:rsid w:val="003A648F"/>
    <w:rsid w:val="003A66A6"/>
    <w:rsid w:val="003B07F0"/>
    <w:rsid w:val="003B277E"/>
    <w:rsid w:val="003B491D"/>
    <w:rsid w:val="003B60C4"/>
    <w:rsid w:val="003C7DC7"/>
    <w:rsid w:val="003D1D1A"/>
    <w:rsid w:val="003D3130"/>
    <w:rsid w:val="003D595E"/>
    <w:rsid w:val="003E56C3"/>
    <w:rsid w:val="003E58B9"/>
    <w:rsid w:val="003F1A8C"/>
    <w:rsid w:val="003F4BEB"/>
    <w:rsid w:val="003F5458"/>
    <w:rsid w:val="003F62EC"/>
    <w:rsid w:val="003F67EF"/>
    <w:rsid w:val="0040064D"/>
    <w:rsid w:val="00402904"/>
    <w:rsid w:val="00405B31"/>
    <w:rsid w:val="00406495"/>
    <w:rsid w:val="00407131"/>
    <w:rsid w:val="00410E6D"/>
    <w:rsid w:val="0041125B"/>
    <w:rsid w:val="00411B08"/>
    <w:rsid w:val="00412BA3"/>
    <w:rsid w:val="00414241"/>
    <w:rsid w:val="00414A0D"/>
    <w:rsid w:val="004155CC"/>
    <w:rsid w:val="004165E9"/>
    <w:rsid w:val="0042163B"/>
    <w:rsid w:val="0042182F"/>
    <w:rsid w:val="00425120"/>
    <w:rsid w:val="00425616"/>
    <w:rsid w:val="00427968"/>
    <w:rsid w:val="00432AEC"/>
    <w:rsid w:val="00435570"/>
    <w:rsid w:val="00440CAD"/>
    <w:rsid w:val="00445152"/>
    <w:rsid w:val="004458DC"/>
    <w:rsid w:val="00450F2A"/>
    <w:rsid w:val="00451BD5"/>
    <w:rsid w:val="00457382"/>
    <w:rsid w:val="00465170"/>
    <w:rsid w:val="004706C7"/>
    <w:rsid w:val="004744C4"/>
    <w:rsid w:val="00480513"/>
    <w:rsid w:val="004816A6"/>
    <w:rsid w:val="00484B7F"/>
    <w:rsid w:val="004850FA"/>
    <w:rsid w:val="0048558D"/>
    <w:rsid w:val="00490638"/>
    <w:rsid w:val="00495D46"/>
    <w:rsid w:val="00496AD4"/>
    <w:rsid w:val="004A376C"/>
    <w:rsid w:val="004A4CB8"/>
    <w:rsid w:val="004B2596"/>
    <w:rsid w:val="004C12AA"/>
    <w:rsid w:val="004C2DB8"/>
    <w:rsid w:val="004C3F41"/>
    <w:rsid w:val="004C77ED"/>
    <w:rsid w:val="004D45AB"/>
    <w:rsid w:val="004F14B1"/>
    <w:rsid w:val="004F30F8"/>
    <w:rsid w:val="004F7D42"/>
    <w:rsid w:val="0050051E"/>
    <w:rsid w:val="00501CA5"/>
    <w:rsid w:val="005036F6"/>
    <w:rsid w:val="00510ED8"/>
    <w:rsid w:val="0051209B"/>
    <w:rsid w:val="00515D92"/>
    <w:rsid w:val="005225BB"/>
    <w:rsid w:val="005264C6"/>
    <w:rsid w:val="00527952"/>
    <w:rsid w:val="00537FBE"/>
    <w:rsid w:val="005428E0"/>
    <w:rsid w:val="00546119"/>
    <w:rsid w:val="00546CEE"/>
    <w:rsid w:val="00552182"/>
    <w:rsid w:val="00553D5A"/>
    <w:rsid w:val="00554CFC"/>
    <w:rsid w:val="00556606"/>
    <w:rsid w:val="00557D8C"/>
    <w:rsid w:val="00561E31"/>
    <w:rsid w:val="00565DB8"/>
    <w:rsid w:val="00567F58"/>
    <w:rsid w:val="005740B1"/>
    <w:rsid w:val="005740B5"/>
    <w:rsid w:val="005771B4"/>
    <w:rsid w:val="00582938"/>
    <w:rsid w:val="005851A2"/>
    <w:rsid w:val="005923B2"/>
    <w:rsid w:val="00593D6E"/>
    <w:rsid w:val="005953A9"/>
    <w:rsid w:val="005A128F"/>
    <w:rsid w:val="005A1299"/>
    <w:rsid w:val="005A1B78"/>
    <w:rsid w:val="005A3B47"/>
    <w:rsid w:val="005A79EB"/>
    <w:rsid w:val="005B0E12"/>
    <w:rsid w:val="005B45E1"/>
    <w:rsid w:val="005B693A"/>
    <w:rsid w:val="005C321A"/>
    <w:rsid w:val="005C5863"/>
    <w:rsid w:val="005C5A32"/>
    <w:rsid w:val="005C6C46"/>
    <w:rsid w:val="005C7E99"/>
    <w:rsid w:val="005D196B"/>
    <w:rsid w:val="005D211A"/>
    <w:rsid w:val="005D5142"/>
    <w:rsid w:val="005D5807"/>
    <w:rsid w:val="005D737B"/>
    <w:rsid w:val="005D7897"/>
    <w:rsid w:val="005E7B71"/>
    <w:rsid w:val="005F09C1"/>
    <w:rsid w:val="005F4C23"/>
    <w:rsid w:val="005F7127"/>
    <w:rsid w:val="00605079"/>
    <w:rsid w:val="00613F59"/>
    <w:rsid w:val="00621EF8"/>
    <w:rsid w:val="00624257"/>
    <w:rsid w:val="00636D08"/>
    <w:rsid w:val="00637DC3"/>
    <w:rsid w:val="00641D43"/>
    <w:rsid w:val="00651ABA"/>
    <w:rsid w:val="00654E5C"/>
    <w:rsid w:val="00655CF0"/>
    <w:rsid w:val="00665528"/>
    <w:rsid w:val="006668DD"/>
    <w:rsid w:val="00666A3B"/>
    <w:rsid w:val="00667B32"/>
    <w:rsid w:val="006818AA"/>
    <w:rsid w:val="00682545"/>
    <w:rsid w:val="00682F40"/>
    <w:rsid w:val="00687E42"/>
    <w:rsid w:val="00690D46"/>
    <w:rsid w:val="00691FF0"/>
    <w:rsid w:val="0069305B"/>
    <w:rsid w:val="006938DB"/>
    <w:rsid w:val="006940CB"/>
    <w:rsid w:val="00694165"/>
    <w:rsid w:val="006A171B"/>
    <w:rsid w:val="006A31C4"/>
    <w:rsid w:val="006A5179"/>
    <w:rsid w:val="006B0022"/>
    <w:rsid w:val="006B28BD"/>
    <w:rsid w:val="006C220B"/>
    <w:rsid w:val="006C4422"/>
    <w:rsid w:val="006C7D7D"/>
    <w:rsid w:val="006D1C24"/>
    <w:rsid w:val="006D3080"/>
    <w:rsid w:val="006D3E5E"/>
    <w:rsid w:val="006D4FFA"/>
    <w:rsid w:val="006D61A9"/>
    <w:rsid w:val="006F0F0A"/>
    <w:rsid w:val="006F1AEE"/>
    <w:rsid w:val="006F4A57"/>
    <w:rsid w:val="006F5DBD"/>
    <w:rsid w:val="00701E80"/>
    <w:rsid w:val="007069AE"/>
    <w:rsid w:val="007148DB"/>
    <w:rsid w:val="00720D6A"/>
    <w:rsid w:val="00720E5D"/>
    <w:rsid w:val="00722711"/>
    <w:rsid w:val="00727146"/>
    <w:rsid w:val="00730766"/>
    <w:rsid w:val="007318DF"/>
    <w:rsid w:val="00732CAB"/>
    <w:rsid w:val="007340DA"/>
    <w:rsid w:val="007350C9"/>
    <w:rsid w:val="00740040"/>
    <w:rsid w:val="00740C31"/>
    <w:rsid w:val="00744911"/>
    <w:rsid w:val="00745FBF"/>
    <w:rsid w:val="00750B59"/>
    <w:rsid w:val="00760C61"/>
    <w:rsid w:val="0076168D"/>
    <w:rsid w:val="007726EA"/>
    <w:rsid w:val="00781A74"/>
    <w:rsid w:val="00787F6A"/>
    <w:rsid w:val="00792EAC"/>
    <w:rsid w:val="00795C31"/>
    <w:rsid w:val="007A0529"/>
    <w:rsid w:val="007A4ACA"/>
    <w:rsid w:val="007B107E"/>
    <w:rsid w:val="007B6DE0"/>
    <w:rsid w:val="007C2BD5"/>
    <w:rsid w:val="007C6C1F"/>
    <w:rsid w:val="007D1D9C"/>
    <w:rsid w:val="007D287B"/>
    <w:rsid w:val="007D36AC"/>
    <w:rsid w:val="007D5E8E"/>
    <w:rsid w:val="007D6326"/>
    <w:rsid w:val="007D699A"/>
    <w:rsid w:val="007E162D"/>
    <w:rsid w:val="007E1DFC"/>
    <w:rsid w:val="007E39F6"/>
    <w:rsid w:val="007E7238"/>
    <w:rsid w:val="007F156B"/>
    <w:rsid w:val="007F19EF"/>
    <w:rsid w:val="007F1E0B"/>
    <w:rsid w:val="007F65AA"/>
    <w:rsid w:val="007F6B09"/>
    <w:rsid w:val="00801A2E"/>
    <w:rsid w:val="008036F1"/>
    <w:rsid w:val="00803A1C"/>
    <w:rsid w:val="00803BA0"/>
    <w:rsid w:val="008059D3"/>
    <w:rsid w:val="008124FA"/>
    <w:rsid w:val="008127DE"/>
    <w:rsid w:val="00813D4E"/>
    <w:rsid w:val="00821D06"/>
    <w:rsid w:val="00821E1A"/>
    <w:rsid w:val="00825C9F"/>
    <w:rsid w:val="0082671B"/>
    <w:rsid w:val="00826CCF"/>
    <w:rsid w:val="00835C35"/>
    <w:rsid w:val="0083692B"/>
    <w:rsid w:val="008561DD"/>
    <w:rsid w:val="00856AEC"/>
    <w:rsid w:val="00856C2D"/>
    <w:rsid w:val="00857AC6"/>
    <w:rsid w:val="00861603"/>
    <w:rsid w:val="00866CDB"/>
    <w:rsid w:val="00872902"/>
    <w:rsid w:val="008757E0"/>
    <w:rsid w:val="00884099"/>
    <w:rsid w:val="0089179D"/>
    <w:rsid w:val="0089182E"/>
    <w:rsid w:val="00893887"/>
    <w:rsid w:val="00897AB6"/>
    <w:rsid w:val="008A540F"/>
    <w:rsid w:val="008A7640"/>
    <w:rsid w:val="008B12A4"/>
    <w:rsid w:val="008B6B0D"/>
    <w:rsid w:val="008C0777"/>
    <w:rsid w:val="008C74E2"/>
    <w:rsid w:val="008C777C"/>
    <w:rsid w:val="008D0351"/>
    <w:rsid w:val="008D261D"/>
    <w:rsid w:val="008D441F"/>
    <w:rsid w:val="008E0F0B"/>
    <w:rsid w:val="008E1D17"/>
    <w:rsid w:val="008E4905"/>
    <w:rsid w:val="008E4F2A"/>
    <w:rsid w:val="008E650E"/>
    <w:rsid w:val="008F775B"/>
    <w:rsid w:val="0090121A"/>
    <w:rsid w:val="00905985"/>
    <w:rsid w:val="00905EC3"/>
    <w:rsid w:val="00906E8C"/>
    <w:rsid w:val="00910973"/>
    <w:rsid w:val="00917062"/>
    <w:rsid w:val="00921B11"/>
    <w:rsid w:val="00922A49"/>
    <w:rsid w:val="009242E0"/>
    <w:rsid w:val="00926A99"/>
    <w:rsid w:val="009279F4"/>
    <w:rsid w:val="00936267"/>
    <w:rsid w:val="00946756"/>
    <w:rsid w:val="00950303"/>
    <w:rsid w:val="009524A8"/>
    <w:rsid w:val="00952C2F"/>
    <w:rsid w:val="00955479"/>
    <w:rsid w:val="00955B4C"/>
    <w:rsid w:val="00965DCE"/>
    <w:rsid w:val="009670C0"/>
    <w:rsid w:val="00967CCC"/>
    <w:rsid w:val="00974D53"/>
    <w:rsid w:val="009751B4"/>
    <w:rsid w:val="00980BFD"/>
    <w:rsid w:val="00981165"/>
    <w:rsid w:val="009862C5"/>
    <w:rsid w:val="00986A0B"/>
    <w:rsid w:val="009878BF"/>
    <w:rsid w:val="00995F39"/>
    <w:rsid w:val="00997875"/>
    <w:rsid w:val="009A41E4"/>
    <w:rsid w:val="009A4C09"/>
    <w:rsid w:val="009A5602"/>
    <w:rsid w:val="009A5B27"/>
    <w:rsid w:val="009C11B3"/>
    <w:rsid w:val="009C4CAC"/>
    <w:rsid w:val="009C59CC"/>
    <w:rsid w:val="009C5E89"/>
    <w:rsid w:val="009C7DA1"/>
    <w:rsid w:val="009D3BF5"/>
    <w:rsid w:val="009E0E42"/>
    <w:rsid w:val="009E1B15"/>
    <w:rsid w:val="009E4151"/>
    <w:rsid w:val="009E541D"/>
    <w:rsid w:val="009E6AD2"/>
    <w:rsid w:val="009E7BB3"/>
    <w:rsid w:val="009F1D4F"/>
    <w:rsid w:val="009F7D4E"/>
    <w:rsid w:val="00A01E00"/>
    <w:rsid w:val="00A02581"/>
    <w:rsid w:val="00A06179"/>
    <w:rsid w:val="00A106A9"/>
    <w:rsid w:val="00A142A1"/>
    <w:rsid w:val="00A15513"/>
    <w:rsid w:val="00A160A6"/>
    <w:rsid w:val="00A16DEB"/>
    <w:rsid w:val="00A1763D"/>
    <w:rsid w:val="00A21BF5"/>
    <w:rsid w:val="00A22FE4"/>
    <w:rsid w:val="00A23262"/>
    <w:rsid w:val="00A23710"/>
    <w:rsid w:val="00A23ED7"/>
    <w:rsid w:val="00A24188"/>
    <w:rsid w:val="00A2710D"/>
    <w:rsid w:val="00A35C5A"/>
    <w:rsid w:val="00A41B15"/>
    <w:rsid w:val="00A41F62"/>
    <w:rsid w:val="00A43C86"/>
    <w:rsid w:val="00A445A7"/>
    <w:rsid w:val="00A46793"/>
    <w:rsid w:val="00A47C17"/>
    <w:rsid w:val="00A50010"/>
    <w:rsid w:val="00A511AD"/>
    <w:rsid w:val="00A5137D"/>
    <w:rsid w:val="00A53989"/>
    <w:rsid w:val="00A5637D"/>
    <w:rsid w:val="00A60192"/>
    <w:rsid w:val="00A60654"/>
    <w:rsid w:val="00A62BE4"/>
    <w:rsid w:val="00A67C30"/>
    <w:rsid w:val="00A714F7"/>
    <w:rsid w:val="00A74978"/>
    <w:rsid w:val="00A7717C"/>
    <w:rsid w:val="00A80A6C"/>
    <w:rsid w:val="00A82B5D"/>
    <w:rsid w:val="00A95DE4"/>
    <w:rsid w:val="00A9667C"/>
    <w:rsid w:val="00AA04BA"/>
    <w:rsid w:val="00AA1476"/>
    <w:rsid w:val="00AA66A5"/>
    <w:rsid w:val="00AB0D9D"/>
    <w:rsid w:val="00AB3577"/>
    <w:rsid w:val="00AC4259"/>
    <w:rsid w:val="00AC4623"/>
    <w:rsid w:val="00AD200B"/>
    <w:rsid w:val="00AD38FE"/>
    <w:rsid w:val="00AD3BDE"/>
    <w:rsid w:val="00AD4388"/>
    <w:rsid w:val="00AD49ED"/>
    <w:rsid w:val="00AD76DE"/>
    <w:rsid w:val="00AE02B2"/>
    <w:rsid w:val="00AE5035"/>
    <w:rsid w:val="00AF2463"/>
    <w:rsid w:val="00AF2E96"/>
    <w:rsid w:val="00AF3D99"/>
    <w:rsid w:val="00B0284C"/>
    <w:rsid w:val="00B04CC3"/>
    <w:rsid w:val="00B05EC0"/>
    <w:rsid w:val="00B1124C"/>
    <w:rsid w:val="00B1218A"/>
    <w:rsid w:val="00B12AA2"/>
    <w:rsid w:val="00B168B6"/>
    <w:rsid w:val="00B1792C"/>
    <w:rsid w:val="00B20C2F"/>
    <w:rsid w:val="00B22067"/>
    <w:rsid w:val="00B27E24"/>
    <w:rsid w:val="00B303EC"/>
    <w:rsid w:val="00B3442A"/>
    <w:rsid w:val="00B35269"/>
    <w:rsid w:val="00B369F6"/>
    <w:rsid w:val="00B37445"/>
    <w:rsid w:val="00B43B8B"/>
    <w:rsid w:val="00B4704C"/>
    <w:rsid w:val="00B55FD2"/>
    <w:rsid w:val="00B61FAB"/>
    <w:rsid w:val="00B64E6E"/>
    <w:rsid w:val="00B76970"/>
    <w:rsid w:val="00B80E96"/>
    <w:rsid w:val="00B83F95"/>
    <w:rsid w:val="00BA0B8A"/>
    <w:rsid w:val="00BA0C22"/>
    <w:rsid w:val="00BA195B"/>
    <w:rsid w:val="00BA2357"/>
    <w:rsid w:val="00BA2BC0"/>
    <w:rsid w:val="00BA36EF"/>
    <w:rsid w:val="00BA61C6"/>
    <w:rsid w:val="00BB1E70"/>
    <w:rsid w:val="00BB1EFD"/>
    <w:rsid w:val="00BB5BB6"/>
    <w:rsid w:val="00BC1987"/>
    <w:rsid w:val="00BC5253"/>
    <w:rsid w:val="00BC6C6E"/>
    <w:rsid w:val="00BC74FA"/>
    <w:rsid w:val="00BC7661"/>
    <w:rsid w:val="00BD65C5"/>
    <w:rsid w:val="00BD6A38"/>
    <w:rsid w:val="00BD77B5"/>
    <w:rsid w:val="00BD7F87"/>
    <w:rsid w:val="00BE0083"/>
    <w:rsid w:val="00BE06F1"/>
    <w:rsid w:val="00BE1E5C"/>
    <w:rsid w:val="00BE492F"/>
    <w:rsid w:val="00BE5B76"/>
    <w:rsid w:val="00BE5BEF"/>
    <w:rsid w:val="00BF104B"/>
    <w:rsid w:val="00BF6C0D"/>
    <w:rsid w:val="00BF6D0D"/>
    <w:rsid w:val="00C0051D"/>
    <w:rsid w:val="00C007F9"/>
    <w:rsid w:val="00C031C4"/>
    <w:rsid w:val="00C04863"/>
    <w:rsid w:val="00C05F0B"/>
    <w:rsid w:val="00C07C3C"/>
    <w:rsid w:val="00C105DE"/>
    <w:rsid w:val="00C10A36"/>
    <w:rsid w:val="00C10F2A"/>
    <w:rsid w:val="00C16ACD"/>
    <w:rsid w:val="00C22451"/>
    <w:rsid w:val="00C225C2"/>
    <w:rsid w:val="00C23BF4"/>
    <w:rsid w:val="00C30A6D"/>
    <w:rsid w:val="00C33000"/>
    <w:rsid w:val="00C337C2"/>
    <w:rsid w:val="00C34DF9"/>
    <w:rsid w:val="00C407CF"/>
    <w:rsid w:val="00C42571"/>
    <w:rsid w:val="00C46B20"/>
    <w:rsid w:val="00C520E7"/>
    <w:rsid w:val="00C53BE3"/>
    <w:rsid w:val="00C56C99"/>
    <w:rsid w:val="00C57C8B"/>
    <w:rsid w:val="00C620DC"/>
    <w:rsid w:val="00C675C8"/>
    <w:rsid w:val="00C75280"/>
    <w:rsid w:val="00C81948"/>
    <w:rsid w:val="00C86725"/>
    <w:rsid w:val="00C86944"/>
    <w:rsid w:val="00C924B0"/>
    <w:rsid w:val="00C94BF7"/>
    <w:rsid w:val="00C95BC5"/>
    <w:rsid w:val="00C97CE7"/>
    <w:rsid w:val="00C97D8B"/>
    <w:rsid w:val="00CA47E1"/>
    <w:rsid w:val="00CA4990"/>
    <w:rsid w:val="00CA4DAE"/>
    <w:rsid w:val="00CB25CE"/>
    <w:rsid w:val="00CB267D"/>
    <w:rsid w:val="00CB3BD8"/>
    <w:rsid w:val="00CB5FDD"/>
    <w:rsid w:val="00CC0ADC"/>
    <w:rsid w:val="00CC29D6"/>
    <w:rsid w:val="00CC3045"/>
    <w:rsid w:val="00CC599F"/>
    <w:rsid w:val="00CD61D2"/>
    <w:rsid w:val="00CD7415"/>
    <w:rsid w:val="00CE3BF9"/>
    <w:rsid w:val="00CE428E"/>
    <w:rsid w:val="00CE5CBD"/>
    <w:rsid w:val="00CE77E5"/>
    <w:rsid w:val="00CF344A"/>
    <w:rsid w:val="00CF4527"/>
    <w:rsid w:val="00CF5C2B"/>
    <w:rsid w:val="00CF6C8B"/>
    <w:rsid w:val="00CF6F29"/>
    <w:rsid w:val="00D00078"/>
    <w:rsid w:val="00D10781"/>
    <w:rsid w:val="00D126CA"/>
    <w:rsid w:val="00D13679"/>
    <w:rsid w:val="00D16AC3"/>
    <w:rsid w:val="00D16C8F"/>
    <w:rsid w:val="00D22B03"/>
    <w:rsid w:val="00D22B3E"/>
    <w:rsid w:val="00D2314C"/>
    <w:rsid w:val="00D234F2"/>
    <w:rsid w:val="00D23EAA"/>
    <w:rsid w:val="00D273B9"/>
    <w:rsid w:val="00D3023A"/>
    <w:rsid w:val="00D336EE"/>
    <w:rsid w:val="00D34F2D"/>
    <w:rsid w:val="00D35A19"/>
    <w:rsid w:val="00D36A23"/>
    <w:rsid w:val="00D40759"/>
    <w:rsid w:val="00D43A00"/>
    <w:rsid w:val="00D466A3"/>
    <w:rsid w:val="00D51723"/>
    <w:rsid w:val="00D52E9D"/>
    <w:rsid w:val="00D568BF"/>
    <w:rsid w:val="00D57008"/>
    <w:rsid w:val="00D57B82"/>
    <w:rsid w:val="00D758A0"/>
    <w:rsid w:val="00D84A8C"/>
    <w:rsid w:val="00D851EE"/>
    <w:rsid w:val="00D87A70"/>
    <w:rsid w:val="00D95118"/>
    <w:rsid w:val="00D96126"/>
    <w:rsid w:val="00D97169"/>
    <w:rsid w:val="00D97192"/>
    <w:rsid w:val="00D977FC"/>
    <w:rsid w:val="00DA2729"/>
    <w:rsid w:val="00DA5300"/>
    <w:rsid w:val="00DA6F0A"/>
    <w:rsid w:val="00DA7494"/>
    <w:rsid w:val="00DB08BB"/>
    <w:rsid w:val="00DB0C7F"/>
    <w:rsid w:val="00DB3493"/>
    <w:rsid w:val="00DB6F83"/>
    <w:rsid w:val="00DC3C31"/>
    <w:rsid w:val="00DC6156"/>
    <w:rsid w:val="00DC664E"/>
    <w:rsid w:val="00DD0EFE"/>
    <w:rsid w:val="00DD5BDE"/>
    <w:rsid w:val="00DE1528"/>
    <w:rsid w:val="00DE2230"/>
    <w:rsid w:val="00DE574F"/>
    <w:rsid w:val="00DE6485"/>
    <w:rsid w:val="00DE7B16"/>
    <w:rsid w:val="00DE7F81"/>
    <w:rsid w:val="00DF1264"/>
    <w:rsid w:val="00DF143D"/>
    <w:rsid w:val="00DF56F7"/>
    <w:rsid w:val="00E057D0"/>
    <w:rsid w:val="00E105DC"/>
    <w:rsid w:val="00E12537"/>
    <w:rsid w:val="00E13CB3"/>
    <w:rsid w:val="00E1596C"/>
    <w:rsid w:val="00E17CB0"/>
    <w:rsid w:val="00E27DD5"/>
    <w:rsid w:val="00E31BDC"/>
    <w:rsid w:val="00E351A2"/>
    <w:rsid w:val="00E400F2"/>
    <w:rsid w:val="00E45935"/>
    <w:rsid w:val="00E47976"/>
    <w:rsid w:val="00E514E4"/>
    <w:rsid w:val="00E52DCC"/>
    <w:rsid w:val="00E54737"/>
    <w:rsid w:val="00E5582F"/>
    <w:rsid w:val="00E57DAB"/>
    <w:rsid w:val="00E57EC0"/>
    <w:rsid w:val="00E64613"/>
    <w:rsid w:val="00E74EB5"/>
    <w:rsid w:val="00E75078"/>
    <w:rsid w:val="00E8206E"/>
    <w:rsid w:val="00E8255C"/>
    <w:rsid w:val="00E825B5"/>
    <w:rsid w:val="00E86AC7"/>
    <w:rsid w:val="00E9240D"/>
    <w:rsid w:val="00E93C96"/>
    <w:rsid w:val="00E94106"/>
    <w:rsid w:val="00E951A2"/>
    <w:rsid w:val="00E96238"/>
    <w:rsid w:val="00E97BA8"/>
    <w:rsid w:val="00EA0244"/>
    <w:rsid w:val="00EA0DD9"/>
    <w:rsid w:val="00EA0E20"/>
    <w:rsid w:val="00EA3801"/>
    <w:rsid w:val="00EA4491"/>
    <w:rsid w:val="00EA64E6"/>
    <w:rsid w:val="00EA68CD"/>
    <w:rsid w:val="00EB4281"/>
    <w:rsid w:val="00EB51B6"/>
    <w:rsid w:val="00EB5DE8"/>
    <w:rsid w:val="00EB6277"/>
    <w:rsid w:val="00EB72D2"/>
    <w:rsid w:val="00EB788B"/>
    <w:rsid w:val="00EC1B37"/>
    <w:rsid w:val="00ED1CED"/>
    <w:rsid w:val="00ED6B09"/>
    <w:rsid w:val="00EE1058"/>
    <w:rsid w:val="00EF0680"/>
    <w:rsid w:val="00EF1FC1"/>
    <w:rsid w:val="00EF5FB8"/>
    <w:rsid w:val="00F02483"/>
    <w:rsid w:val="00F027BC"/>
    <w:rsid w:val="00F02DE5"/>
    <w:rsid w:val="00F02F8E"/>
    <w:rsid w:val="00F123B3"/>
    <w:rsid w:val="00F16286"/>
    <w:rsid w:val="00F20CEA"/>
    <w:rsid w:val="00F23A49"/>
    <w:rsid w:val="00F2733E"/>
    <w:rsid w:val="00F2770E"/>
    <w:rsid w:val="00F27D6F"/>
    <w:rsid w:val="00F33704"/>
    <w:rsid w:val="00F40884"/>
    <w:rsid w:val="00F4196B"/>
    <w:rsid w:val="00F45DC7"/>
    <w:rsid w:val="00F46092"/>
    <w:rsid w:val="00F465C9"/>
    <w:rsid w:val="00F47B39"/>
    <w:rsid w:val="00F55C47"/>
    <w:rsid w:val="00F5650C"/>
    <w:rsid w:val="00F608E8"/>
    <w:rsid w:val="00F62E0E"/>
    <w:rsid w:val="00F63DC7"/>
    <w:rsid w:val="00F672E2"/>
    <w:rsid w:val="00F73B8B"/>
    <w:rsid w:val="00F76A28"/>
    <w:rsid w:val="00F82959"/>
    <w:rsid w:val="00F841EE"/>
    <w:rsid w:val="00F97DDB"/>
    <w:rsid w:val="00FA7AA2"/>
    <w:rsid w:val="00FB04D2"/>
    <w:rsid w:val="00FB1E38"/>
    <w:rsid w:val="00FB3D3D"/>
    <w:rsid w:val="00FB497E"/>
    <w:rsid w:val="00FB603B"/>
    <w:rsid w:val="00FC1C84"/>
    <w:rsid w:val="00FC6D87"/>
    <w:rsid w:val="00FD1CA6"/>
    <w:rsid w:val="00FD457B"/>
    <w:rsid w:val="00FD6767"/>
    <w:rsid w:val="00FF1FD0"/>
    <w:rsid w:val="00FF36E2"/>
    <w:rsid w:val="00FF7429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313CB"/>
  <w15:docId w15:val="{ADE6A505-7475-4605-8672-B529F024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1AB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1FFA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25C6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66A3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1D0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21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D06"/>
  </w:style>
  <w:style w:type="paragraph" w:styleId="Pidipagina">
    <w:name w:val="footer"/>
    <w:basedOn w:val="Normale"/>
    <w:link w:val="PidipaginaCarattere"/>
    <w:uiPriority w:val="99"/>
    <w:unhideWhenUsed/>
    <w:rsid w:val="00821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D06"/>
  </w:style>
  <w:style w:type="table" w:styleId="Grigliatabella">
    <w:name w:val="Table Grid"/>
    <w:basedOn w:val="Tabellanormale"/>
    <w:uiPriority w:val="39"/>
    <w:rsid w:val="00821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21D06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6A51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E4151"/>
    <w:pPr>
      <w:spacing w:after="0" w:line="240" w:lineRule="auto"/>
    </w:pPr>
    <w:rPr>
      <w:szCs w:val="21"/>
    </w:rPr>
  </w:style>
  <w:style w:type="character" w:customStyle="1" w:styleId="TestonormaleCarattere">
    <w:name w:val="Testo normale Carattere"/>
    <w:link w:val="Testonormale"/>
    <w:uiPriority w:val="99"/>
    <w:semiHidden/>
    <w:rsid w:val="009E4151"/>
    <w:rPr>
      <w:rFonts w:ascii="Calibri" w:hAnsi="Calibri"/>
      <w:szCs w:val="21"/>
    </w:rPr>
  </w:style>
  <w:style w:type="character" w:styleId="Menzionenonrisolta">
    <w:name w:val="Unresolved Mention"/>
    <w:uiPriority w:val="99"/>
    <w:semiHidden/>
    <w:unhideWhenUsed/>
    <w:rsid w:val="00F1628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65DCE"/>
    <w:pPr>
      <w:spacing w:after="160" w:line="259" w:lineRule="auto"/>
      <w:ind w:left="720"/>
      <w:contextualSpacing/>
    </w:pPr>
  </w:style>
  <w:style w:type="character" w:customStyle="1" w:styleId="Titolo3Carattere">
    <w:name w:val="Titolo 3 Carattere"/>
    <w:link w:val="Titolo3"/>
    <w:uiPriority w:val="9"/>
    <w:semiHidden/>
    <w:rsid w:val="00D466A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191FFA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0B25C6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paragraph" w:styleId="NormaleWeb">
    <w:name w:val="Normal (Web)"/>
    <w:basedOn w:val="Normale"/>
    <w:uiPriority w:val="99"/>
    <w:unhideWhenUsed/>
    <w:rsid w:val="00BC7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74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.agenas.it/documenti/normativa/criteri_assegnazione_crediti_2023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m.agenas.it/storage/uploads/allegati/questionario-autovalutazione-allegato-requisiti-sistemi-informatici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cari\AppData\Local\Microsoft\Windows\Temporary%20Internet%20Files\Content.Outlook\FVK9U91U\modello%20carta%20intestata%20prima%20e%20seconda%20pagina%20-%20settembre%20201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C803-B271-40D9-9C2D-75F61EF8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prima e seconda pagina - settembre 2014</Template>
  <TotalTime>20</TotalTime>
  <Pages>6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7810</CharactersWithSpaces>
  <SharedDoc>false</SharedDoc>
  <HLinks>
    <vt:vector size="18" baseType="variant">
      <vt:variant>
        <vt:i4>983161</vt:i4>
      </vt:variant>
      <vt:variant>
        <vt:i4>6</vt:i4>
      </vt:variant>
      <vt:variant>
        <vt:i4>0</vt:i4>
      </vt:variant>
      <vt:variant>
        <vt:i4>5</vt:i4>
      </vt:variant>
      <vt:variant>
        <vt:lpwstr>mailto:segr.capogabinetto@sanita.it</vt:lpwstr>
      </vt:variant>
      <vt:variant>
        <vt:lpwstr/>
      </vt:variant>
      <vt:variant>
        <vt:i4>1704003</vt:i4>
      </vt:variant>
      <vt:variant>
        <vt:i4>3</vt:i4>
      </vt:variant>
      <vt:variant>
        <vt:i4>0</vt:i4>
      </vt:variant>
      <vt:variant>
        <vt:i4>5</vt:i4>
      </vt:variant>
      <vt:variant>
        <vt:lpwstr>mailto:protocollo_dfp@mailbox.governo.it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mailto:protocollo_dfp@mailbox.governo.it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Maccari</dc:creator>
  <cp:keywords/>
  <cp:lastModifiedBy>Avagnano Sabato Christian</cp:lastModifiedBy>
  <cp:revision>2</cp:revision>
  <cp:lastPrinted>2025-10-01T06:30:00Z</cp:lastPrinted>
  <dcterms:created xsi:type="dcterms:W3CDTF">2026-03-26T11:30:00Z</dcterms:created>
  <dcterms:modified xsi:type="dcterms:W3CDTF">2026-03-26T11:30:00Z</dcterms:modified>
</cp:coreProperties>
</file>